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96BA" w14:textId="6A5C3BB9" w:rsidR="00511664" w:rsidRDefault="001E0259" w:rsidP="3F57E450">
      <w:pPr>
        <w:pStyle w:val="Heading1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647093" wp14:editId="6E855F0F">
                <wp:simplePos x="0" y="0"/>
                <wp:positionH relativeFrom="column">
                  <wp:posOffset>5048250</wp:posOffset>
                </wp:positionH>
                <wp:positionV relativeFrom="paragraph">
                  <wp:posOffset>-45720</wp:posOffset>
                </wp:positionV>
                <wp:extent cx="1878330" cy="1898650"/>
                <wp:effectExtent l="0" t="0" r="26670" b="2540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189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B2D4E" w14:textId="77777777" w:rsidR="006730D4" w:rsidRDefault="006730D4" w:rsidP="0037027B">
                            <w:pPr>
                              <w:jc w:val="center"/>
                            </w:pPr>
                            <w:r>
                              <w:t>Filed with Town Clerk:</w:t>
                            </w:r>
                          </w:p>
                          <w:p w14:paraId="31C5D085" w14:textId="77777777" w:rsidR="008B69A4" w:rsidRDefault="008B69A4" w:rsidP="0037027B">
                            <w:pPr>
                              <w:jc w:val="center"/>
                            </w:pPr>
                          </w:p>
                          <w:p w14:paraId="432FC20C" w14:textId="1A0BA2A2" w:rsidR="00173B1A" w:rsidRPr="00FC0AD8" w:rsidRDefault="00943085" w:rsidP="00173B1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408" w:lineRule="atLeast"/>
                              <w:jc w:val="center"/>
                              <w:rPr>
                                <w:rFonts w:ascii="Courier New" w:hAnsi="Courier New" w:cs="Courier New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bookmarkStart w:id="0" w:name="OLE_LINK1"/>
                            <w:bookmarkStart w:id="1" w:name="OLE_LINK2"/>
                            <w:bookmarkStart w:id="2" w:name="_Hlk474848554"/>
                            <w:r>
                              <w:rPr>
                                <w:rFonts w:ascii="Courier New" w:hAnsi="Courier New" w:cs="Courier New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RECEIVED</w:t>
                            </w:r>
                          </w:p>
                          <w:p w14:paraId="1A342A04" w14:textId="0FBBF95C" w:rsidR="00173B1A" w:rsidRPr="00FC0AD8" w:rsidRDefault="00173B1A" w:rsidP="00173B1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408" w:lineRule="atLeast"/>
                              <w:jc w:val="center"/>
                              <w:rPr>
                                <w:rFonts w:ascii="Courier New" w:hAnsi="Courier New" w:cs="Courier New"/>
                                <w:b/>
                                <w:color w:val="1F497D" w:themeColor="text2"/>
                              </w:rPr>
                            </w:pPr>
                            <w:r w:rsidRPr="00FC0AD8">
                              <w:rPr>
                                <w:rFonts w:ascii="Courier New" w:hAnsi="Courier New" w:cs="Courier New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FC0AD8">
                              <w:rPr>
                                <w:rFonts w:ascii="Courier New" w:hAnsi="Courier New" w:cs="Courier New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instrText xml:space="preserve"> DATE  \@ "yyyy-MM-dd" </w:instrText>
                            </w:r>
                            <w:r w:rsidRPr="00FC0AD8">
                              <w:rPr>
                                <w:rFonts w:ascii="Courier New" w:hAnsi="Courier New" w:cs="Courier New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D041C7">
                              <w:rPr>
                                <w:rFonts w:ascii="Courier New" w:hAnsi="Courier New" w:cs="Courier New"/>
                                <w:b/>
                                <w:noProof/>
                                <w:color w:val="1F497D" w:themeColor="text2"/>
                                <w:sz w:val="24"/>
                                <w:szCs w:val="24"/>
                              </w:rPr>
                              <w:t>2026-03-11</w:t>
                            </w:r>
                            <w:r w:rsidRPr="00FC0AD8">
                              <w:rPr>
                                <w:rFonts w:ascii="Courier New" w:hAnsi="Courier New" w:cs="Courier New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FC0AD8">
                              <w:rPr>
                                <w:rFonts w:ascii="Courier New" w:hAnsi="Courier New" w:cs="Courier New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br/>
                            </w:r>
                            <w:r w:rsidRPr="00FC0AD8">
                              <w:rPr>
                                <w:rFonts w:ascii="Courier New" w:hAnsi="Courier New" w:cs="Courier New"/>
                                <w:b/>
                                <w:color w:val="1F497D" w:themeColor="text2"/>
                              </w:rPr>
                              <w:fldChar w:fldCharType="begin"/>
                            </w:r>
                            <w:r w:rsidRPr="00FC0AD8">
                              <w:rPr>
                                <w:rFonts w:ascii="Courier New" w:hAnsi="Courier New" w:cs="Courier New"/>
                                <w:b/>
                                <w:color w:val="1F497D" w:themeColor="text2"/>
                              </w:rPr>
                              <w:instrText xml:space="preserve"> DATE \@ "h:mm am/pm" </w:instrText>
                            </w:r>
                            <w:r w:rsidRPr="00FC0AD8">
                              <w:rPr>
                                <w:rFonts w:ascii="Courier New" w:hAnsi="Courier New" w:cs="Courier New"/>
                                <w:b/>
                                <w:color w:val="1F497D" w:themeColor="text2"/>
                              </w:rPr>
                              <w:fldChar w:fldCharType="separate"/>
                            </w:r>
                            <w:r w:rsidR="00D041C7">
                              <w:rPr>
                                <w:rFonts w:ascii="Courier New" w:hAnsi="Courier New" w:cs="Courier New"/>
                                <w:b/>
                                <w:noProof/>
                                <w:color w:val="1F497D" w:themeColor="text2"/>
                              </w:rPr>
                              <w:t>9:25 AM</w:t>
                            </w:r>
                            <w:r w:rsidRPr="00FC0AD8">
                              <w:rPr>
                                <w:rFonts w:ascii="Courier New" w:hAnsi="Courier New" w:cs="Courier New"/>
                                <w:b/>
                                <w:color w:val="1F497D" w:themeColor="text2"/>
                              </w:rPr>
                              <w:fldChar w:fldCharType="end"/>
                            </w:r>
                          </w:p>
                          <w:p w14:paraId="5E3CA542" w14:textId="77777777" w:rsidR="00173B1A" w:rsidRPr="00FC0AD8" w:rsidRDefault="00173B1A" w:rsidP="00173B1A">
                            <w:pPr>
                              <w:jc w:val="center"/>
                              <w:rPr>
                                <w:b/>
                                <w:color w:val="1F497D" w:themeColor="text2"/>
                              </w:rPr>
                            </w:pPr>
                          </w:p>
                          <w:p w14:paraId="579CAB98" w14:textId="77777777" w:rsidR="00173B1A" w:rsidRPr="00FC0AD8" w:rsidRDefault="00173B1A" w:rsidP="00173B1A">
                            <w:pPr>
                              <w:jc w:val="center"/>
                              <w:rPr>
                                <w:b/>
                                <w:color w:val="1F497D" w:themeColor="text2"/>
                              </w:rPr>
                            </w:pPr>
                            <w:r w:rsidRPr="00FC0AD8">
                              <w:rPr>
                                <w:b/>
                                <w:color w:val="1F497D" w:themeColor="text2"/>
                              </w:rPr>
                              <w:t>TOWN OF CHELMSFORD</w:t>
                            </w:r>
                            <w:r w:rsidRPr="00FC0AD8">
                              <w:rPr>
                                <w:b/>
                                <w:color w:val="1F497D" w:themeColor="text2"/>
                              </w:rPr>
                              <w:br/>
                            </w:r>
                            <w:r>
                              <w:rPr>
                                <w:b/>
                                <w:color w:val="1F497D" w:themeColor="text2"/>
                              </w:rPr>
                              <w:t>PATRICIA E. DZURIS</w:t>
                            </w:r>
                          </w:p>
                          <w:p w14:paraId="306FBF29" w14:textId="77777777" w:rsidR="00173B1A" w:rsidRPr="00FC0AD8" w:rsidRDefault="00173B1A" w:rsidP="00173B1A">
                            <w:pPr>
                              <w:jc w:val="center"/>
                              <w:rPr>
                                <w:b/>
                                <w:color w:val="1F497D" w:themeColor="text2"/>
                              </w:rPr>
                            </w:pPr>
                            <w:r w:rsidRPr="00FC0AD8">
                              <w:rPr>
                                <w:b/>
                                <w:color w:val="1F497D" w:themeColor="text2"/>
                              </w:rPr>
                              <w:t>TOWN CLERK</w:t>
                            </w:r>
                            <w:bookmarkEnd w:id="0"/>
                            <w:bookmarkEnd w:id="1"/>
                            <w:bookmarkEnd w:id="2"/>
                          </w:p>
                          <w:p w14:paraId="6EACF6E8" w14:textId="48C4DBC4" w:rsidR="00AF530D" w:rsidRDefault="00AF530D" w:rsidP="00173B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64709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7.5pt;margin-top:-3.6pt;width:147.9pt;height:14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" strokeweight="1.5pt">
                <v:textbox>
                  <w:txbxContent>
                    <w:p w14:paraId="12BB2D4E" w14:textId="77777777" w:rsidR="006730D4" w:rsidRDefault="006730D4" w:rsidP="0037027B">
                      <w:pPr>
                        <w:jc w:val="center"/>
                      </w:pPr>
                      <w:r>
                        <w:t>Filed with Town Clerk:</w:t>
                      </w:r>
                    </w:p>
                    <w:p w14:paraId="31C5D085" w14:textId="77777777" w:rsidR="008B69A4" w:rsidRDefault="008B69A4" w:rsidP="0037027B">
                      <w:pPr>
                        <w:jc w:val="center"/>
                      </w:pPr>
                    </w:p>
                    <w:p w14:paraId="432FC20C" w14:textId="1A0BA2A2" w:rsidR="00173B1A" w:rsidRPr="00FC0AD8" w:rsidRDefault="00943085" w:rsidP="00173B1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408" w:lineRule="atLeast"/>
                        <w:jc w:val="center"/>
                        <w:rPr>
                          <w:rFonts w:ascii="Courier New" w:hAnsi="Courier New" w:cs="Courier New"/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bookmarkStart w:id="3" w:name="OLE_LINK1"/>
                      <w:bookmarkStart w:id="4" w:name="OLE_LINK2"/>
                      <w:bookmarkStart w:id="5" w:name="_Hlk474848554"/>
                      <w:r>
                        <w:rPr>
                          <w:rFonts w:ascii="Courier New" w:hAnsi="Courier New" w:cs="Courier New"/>
                          <w:b/>
                          <w:color w:val="1F497D" w:themeColor="text2"/>
                          <w:sz w:val="32"/>
                          <w:szCs w:val="32"/>
                        </w:rPr>
                        <w:t>RECEIVED</w:t>
                      </w:r>
                    </w:p>
                    <w:p w14:paraId="1A342A04" w14:textId="0FBBF95C" w:rsidR="00173B1A" w:rsidRPr="00FC0AD8" w:rsidRDefault="00173B1A" w:rsidP="00173B1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408" w:lineRule="atLeast"/>
                        <w:jc w:val="center"/>
                        <w:rPr>
                          <w:rFonts w:ascii="Courier New" w:hAnsi="Courier New" w:cs="Courier New"/>
                          <w:b/>
                          <w:color w:val="1F497D" w:themeColor="text2"/>
                        </w:rPr>
                      </w:pPr>
                      <w:r w:rsidRPr="00FC0AD8">
                        <w:rPr>
                          <w:rFonts w:ascii="Courier New" w:hAnsi="Courier New" w:cs="Courier New"/>
                          <w:b/>
                          <w:color w:val="1F497D" w:themeColor="text2"/>
                          <w:sz w:val="24"/>
                          <w:szCs w:val="24"/>
                        </w:rPr>
                        <w:fldChar w:fldCharType="begin"/>
                      </w:r>
                      <w:r w:rsidRPr="00FC0AD8">
                        <w:rPr>
                          <w:rFonts w:ascii="Courier New" w:hAnsi="Courier New" w:cs="Courier New"/>
                          <w:b/>
                          <w:color w:val="1F497D" w:themeColor="text2"/>
                          <w:sz w:val="24"/>
                          <w:szCs w:val="24"/>
                        </w:rPr>
                        <w:instrText xml:space="preserve"> DATE  \@ "yyyy-MM-dd" </w:instrText>
                      </w:r>
                      <w:r w:rsidRPr="00FC0AD8">
                        <w:rPr>
                          <w:rFonts w:ascii="Courier New" w:hAnsi="Courier New" w:cs="Courier New"/>
                          <w:b/>
                          <w:color w:val="1F497D" w:themeColor="text2"/>
                          <w:sz w:val="24"/>
                          <w:szCs w:val="24"/>
                        </w:rPr>
                        <w:fldChar w:fldCharType="separate"/>
                      </w:r>
                      <w:r w:rsidR="00D041C7">
                        <w:rPr>
                          <w:rFonts w:ascii="Courier New" w:hAnsi="Courier New" w:cs="Courier New"/>
                          <w:b/>
                          <w:noProof/>
                          <w:color w:val="1F497D" w:themeColor="text2"/>
                          <w:sz w:val="24"/>
                          <w:szCs w:val="24"/>
                        </w:rPr>
                        <w:t>2026-03-11</w:t>
                      </w:r>
                      <w:r w:rsidRPr="00FC0AD8">
                        <w:rPr>
                          <w:rFonts w:ascii="Courier New" w:hAnsi="Courier New" w:cs="Courier New"/>
                          <w:b/>
                          <w:color w:val="1F497D" w:themeColor="text2"/>
                          <w:sz w:val="24"/>
                          <w:szCs w:val="24"/>
                        </w:rPr>
                        <w:fldChar w:fldCharType="end"/>
                      </w:r>
                      <w:r w:rsidRPr="00FC0AD8">
                        <w:rPr>
                          <w:rFonts w:ascii="Courier New" w:hAnsi="Courier New" w:cs="Courier New"/>
                          <w:b/>
                          <w:color w:val="1F497D" w:themeColor="text2"/>
                          <w:sz w:val="24"/>
                          <w:szCs w:val="24"/>
                        </w:rPr>
                        <w:br/>
                      </w:r>
                      <w:r w:rsidRPr="00FC0AD8">
                        <w:rPr>
                          <w:rFonts w:ascii="Courier New" w:hAnsi="Courier New" w:cs="Courier New"/>
                          <w:b/>
                          <w:color w:val="1F497D" w:themeColor="text2"/>
                        </w:rPr>
                        <w:fldChar w:fldCharType="begin"/>
                      </w:r>
                      <w:r w:rsidRPr="00FC0AD8">
                        <w:rPr>
                          <w:rFonts w:ascii="Courier New" w:hAnsi="Courier New" w:cs="Courier New"/>
                          <w:b/>
                          <w:color w:val="1F497D" w:themeColor="text2"/>
                        </w:rPr>
                        <w:instrText xml:space="preserve"> DATE \@ "h:mm am/pm" </w:instrText>
                      </w:r>
                      <w:r w:rsidRPr="00FC0AD8">
                        <w:rPr>
                          <w:rFonts w:ascii="Courier New" w:hAnsi="Courier New" w:cs="Courier New"/>
                          <w:b/>
                          <w:color w:val="1F497D" w:themeColor="text2"/>
                        </w:rPr>
                        <w:fldChar w:fldCharType="separate"/>
                      </w:r>
                      <w:r w:rsidR="00D041C7">
                        <w:rPr>
                          <w:rFonts w:ascii="Courier New" w:hAnsi="Courier New" w:cs="Courier New"/>
                          <w:b/>
                          <w:noProof/>
                          <w:color w:val="1F497D" w:themeColor="text2"/>
                        </w:rPr>
                        <w:t>9:25 AM</w:t>
                      </w:r>
                      <w:r w:rsidRPr="00FC0AD8">
                        <w:rPr>
                          <w:rFonts w:ascii="Courier New" w:hAnsi="Courier New" w:cs="Courier New"/>
                          <w:b/>
                          <w:color w:val="1F497D" w:themeColor="text2"/>
                        </w:rPr>
                        <w:fldChar w:fldCharType="end"/>
                      </w:r>
                    </w:p>
                    <w:p w14:paraId="5E3CA542" w14:textId="77777777" w:rsidR="00173B1A" w:rsidRPr="00FC0AD8" w:rsidRDefault="00173B1A" w:rsidP="00173B1A">
                      <w:pPr>
                        <w:jc w:val="center"/>
                        <w:rPr>
                          <w:b/>
                          <w:color w:val="1F497D" w:themeColor="text2"/>
                        </w:rPr>
                      </w:pPr>
                    </w:p>
                    <w:p w14:paraId="579CAB98" w14:textId="77777777" w:rsidR="00173B1A" w:rsidRPr="00FC0AD8" w:rsidRDefault="00173B1A" w:rsidP="00173B1A">
                      <w:pPr>
                        <w:jc w:val="center"/>
                        <w:rPr>
                          <w:b/>
                          <w:color w:val="1F497D" w:themeColor="text2"/>
                        </w:rPr>
                      </w:pPr>
                      <w:r w:rsidRPr="00FC0AD8">
                        <w:rPr>
                          <w:b/>
                          <w:color w:val="1F497D" w:themeColor="text2"/>
                        </w:rPr>
                        <w:t>TOWN OF CHELMSFORD</w:t>
                      </w:r>
                      <w:r w:rsidRPr="00FC0AD8">
                        <w:rPr>
                          <w:b/>
                          <w:color w:val="1F497D" w:themeColor="text2"/>
                        </w:rPr>
                        <w:br/>
                      </w:r>
                      <w:r>
                        <w:rPr>
                          <w:b/>
                          <w:color w:val="1F497D" w:themeColor="text2"/>
                        </w:rPr>
                        <w:t>PATRICIA E. DZURIS</w:t>
                      </w:r>
                    </w:p>
                    <w:p w14:paraId="306FBF29" w14:textId="77777777" w:rsidR="00173B1A" w:rsidRPr="00FC0AD8" w:rsidRDefault="00173B1A" w:rsidP="00173B1A">
                      <w:pPr>
                        <w:jc w:val="center"/>
                        <w:rPr>
                          <w:b/>
                          <w:color w:val="1F497D" w:themeColor="text2"/>
                        </w:rPr>
                      </w:pPr>
                      <w:r w:rsidRPr="00FC0AD8">
                        <w:rPr>
                          <w:b/>
                          <w:color w:val="1F497D" w:themeColor="text2"/>
                        </w:rPr>
                        <w:t>TOWN CLERK</w:t>
                      </w:r>
                      <w:bookmarkEnd w:id="3"/>
                      <w:bookmarkEnd w:id="4"/>
                      <w:bookmarkEnd w:id="5"/>
                    </w:p>
                    <w:p w14:paraId="6EACF6E8" w14:textId="48C4DBC4" w:rsidR="00AF530D" w:rsidRDefault="00AF530D" w:rsidP="00173B1A"/>
                  </w:txbxContent>
                </v:textbox>
              </v:shape>
            </w:pict>
          </mc:Fallback>
        </mc:AlternateContent>
      </w:r>
      <w:r w:rsidR="009A42DB">
        <w:rPr>
          <w:noProof/>
        </w:rPr>
        <w:drawing>
          <wp:anchor distT="0" distB="0" distL="114300" distR="114300" simplePos="0" relativeHeight="251658245" behindDoc="0" locked="0" layoutInCell="1" allowOverlap="1" wp14:anchorId="471105EF" wp14:editId="731D8B78">
            <wp:simplePos x="0" y="0"/>
            <wp:positionH relativeFrom="column">
              <wp:posOffset>17145</wp:posOffset>
            </wp:positionH>
            <wp:positionV relativeFrom="paragraph">
              <wp:posOffset>-32385</wp:posOffset>
            </wp:positionV>
            <wp:extent cx="974090" cy="974090"/>
            <wp:effectExtent l="0" t="0" r="0" b="0"/>
            <wp:wrapNone/>
            <wp:docPr id="15" name="Picture 15" descr="TownOfChelms-BW-X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ownOfChelms-BW-X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2D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7C7F24" wp14:editId="162AD913">
                <wp:simplePos x="0" y="0"/>
                <wp:positionH relativeFrom="column">
                  <wp:posOffset>1129665</wp:posOffset>
                </wp:positionH>
                <wp:positionV relativeFrom="paragraph">
                  <wp:posOffset>-133985</wp:posOffset>
                </wp:positionV>
                <wp:extent cx="3895725" cy="136588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5725" cy="136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9E3AFB" w14:textId="77777777" w:rsidR="006730D4" w:rsidRPr="00A167ED" w:rsidRDefault="006730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4962A9" w14:textId="49E27E00" w:rsidR="006730D4" w:rsidRDefault="006730D4" w:rsidP="00E8376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  <w:tab w:val="left" w:pos="5760"/>
                                <w:tab w:val="left" w:pos="6300"/>
                                <w:tab w:val="left" w:pos="68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A9D7E57" w14:textId="3702E5CF" w:rsidR="004A5B03" w:rsidRDefault="00D041C7" w:rsidP="002355B3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  <w:tab w:val="left" w:pos="6300"/>
                                <w:tab w:val="left" w:pos="6840"/>
                              </w:tabs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041C7">
                              <w:rPr>
                                <w:b/>
                                <w:sz w:val="32"/>
                                <w:szCs w:val="32"/>
                              </w:rPr>
                              <w:t>North Town Hall Advisory Committee</w:t>
                            </w:r>
                          </w:p>
                          <w:p w14:paraId="5C9B43DC" w14:textId="29BD82DC" w:rsidR="00D041C7" w:rsidRPr="00D041C7" w:rsidRDefault="00F92091" w:rsidP="002355B3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  <w:tab w:val="left" w:pos="6300"/>
                                <w:tab w:val="left" w:pos="6840"/>
                              </w:tabs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Chelmsford Community Center</w:t>
                            </w:r>
                          </w:p>
                          <w:p w14:paraId="3260C891" w14:textId="3FFB66A4" w:rsidR="006730D4" w:rsidRPr="00301ED6" w:rsidRDefault="006730D4" w:rsidP="002355B3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  <w:tab w:val="left" w:pos="6300"/>
                                <w:tab w:val="left" w:pos="6840"/>
                              </w:tabs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01ED6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Notice of Public Meeting</w:t>
                            </w:r>
                          </w:p>
                          <w:p w14:paraId="45FB30E7" w14:textId="77777777" w:rsidR="006730D4" w:rsidRPr="00393F61" w:rsidRDefault="006730D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08FD9AB" w14:textId="6DFD2A5B" w:rsidR="006730D4" w:rsidRDefault="006730D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Email Posting to </w:t>
                            </w:r>
                            <w:hyperlink r:id="rId12" w:history="1">
                              <w:r w:rsidR="0057694E" w:rsidRPr="002F5026">
                                <w:rPr>
                                  <w:rStyle w:val="Hyperlink"/>
                                  <w:b/>
                                </w:rPr>
                                <w:t>townclerk@chelmsfordma.gov</w:t>
                              </w:r>
                            </w:hyperlink>
                            <w:r>
                              <w:rPr>
                                <w:b/>
                              </w:rPr>
                              <w:t xml:space="preserve">  Thank you.</w:t>
                            </w:r>
                          </w:p>
                          <w:p w14:paraId="399E6776" w14:textId="77777777" w:rsidR="006730D4" w:rsidRPr="009C1E59" w:rsidRDefault="006730D4" w:rsidP="009C1E59">
                            <w:pPr>
                              <w:tabs>
                                <w:tab w:val="left" w:pos="5760"/>
                                <w:tab w:val="left" w:pos="6300"/>
                                <w:tab w:val="left" w:pos="6840"/>
                              </w:tabs>
                            </w:pPr>
                          </w:p>
                          <w:p w14:paraId="0CF3FAC1" w14:textId="77777777" w:rsidR="006730D4" w:rsidRDefault="006730D4">
                            <w:pPr>
                              <w:tabs>
                                <w:tab w:val="left" w:pos="5760"/>
                                <w:tab w:val="left" w:pos="6300"/>
                                <w:tab w:val="left" w:pos="6840"/>
                              </w:tabs>
                            </w:pPr>
                            <w:r w:rsidRPr="004C6016">
                              <w:t>As requ</w:t>
                            </w:r>
                            <w:r>
                              <w:t>ired by G.L. c. 30 A, §18-25</w:t>
                            </w:r>
                          </w:p>
                          <w:p w14:paraId="06E76C46" w14:textId="77777777" w:rsidR="006730D4" w:rsidRDefault="006730D4">
                            <w:pPr>
                              <w:tabs>
                                <w:tab w:val="left" w:pos="5760"/>
                                <w:tab w:val="left" w:pos="6300"/>
                                <w:tab w:val="left" w:pos="6840"/>
                              </w:tabs>
                            </w:pPr>
                          </w:p>
                          <w:p w14:paraId="773168B5" w14:textId="77777777" w:rsidR="006730D4" w:rsidRPr="00084CD5" w:rsidRDefault="006730D4">
                            <w:pPr>
                              <w:tabs>
                                <w:tab w:val="left" w:pos="5760"/>
                                <w:tab w:val="left" w:pos="6300"/>
                                <w:tab w:val="left" w:pos="684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084CD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084CD5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C7F24" id="Rectangle 3" o:spid="_x0000_s1027" style="position:absolute;margin-left:88.95pt;margin-top:-10.55pt;width:306.75pt;height:10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" filled="f" stroked="f" strokeweight="1pt">
                <v:textbox inset="1pt,1pt,1pt,1pt">
                  <w:txbxContent>
                    <w:p w14:paraId="179E3AFB" w14:textId="77777777" w:rsidR="006730D4" w:rsidRPr="00A167ED" w:rsidRDefault="006730D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C4962A9" w14:textId="49E27E00" w:rsidR="006730D4" w:rsidRDefault="006730D4" w:rsidP="00E8376F">
                      <w:pPr>
                        <w:pStyle w:val="Header"/>
                        <w:tabs>
                          <w:tab w:val="clear" w:pos="4320"/>
                          <w:tab w:val="clear" w:pos="8640"/>
                          <w:tab w:val="left" w:pos="5760"/>
                          <w:tab w:val="left" w:pos="6300"/>
                          <w:tab w:val="left" w:pos="6840"/>
                        </w:tabs>
                        <w:jc w:val="center"/>
                        <w:rPr>
                          <w:b/>
                        </w:rPr>
                      </w:pPr>
                    </w:p>
                    <w:p w14:paraId="2A9D7E57" w14:textId="3702E5CF" w:rsidR="004A5B03" w:rsidRDefault="00D041C7" w:rsidP="002355B3">
                      <w:pPr>
                        <w:pStyle w:val="Header"/>
                        <w:tabs>
                          <w:tab w:val="clear" w:pos="4320"/>
                          <w:tab w:val="clear" w:pos="8640"/>
                          <w:tab w:val="left" w:pos="6300"/>
                          <w:tab w:val="left" w:pos="6840"/>
                        </w:tabs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041C7">
                        <w:rPr>
                          <w:b/>
                          <w:sz w:val="32"/>
                          <w:szCs w:val="32"/>
                        </w:rPr>
                        <w:t>North Town Hall Advisory Committee</w:t>
                      </w:r>
                    </w:p>
                    <w:p w14:paraId="5C9B43DC" w14:textId="29BD82DC" w:rsidR="00D041C7" w:rsidRPr="00D041C7" w:rsidRDefault="00F92091" w:rsidP="002355B3">
                      <w:pPr>
                        <w:pStyle w:val="Header"/>
                        <w:tabs>
                          <w:tab w:val="clear" w:pos="4320"/>
                          <w:tab w:val="clear" w:pos="8640"/>
                          <w:tab w:val="left" w:pos="6300"/>
                          <w:tab w:val="left" w:pos="6840"/>
                        </w:tabs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Chelmsford Community Center</w:t>
                      </w:r>
                    </w:p>
                    <w:p w14:paraId="3260C891" w14:textId="3FFB66A4" w:rsidR="006730D4" w:rsidRPr="00301ED6" w:rsidRDefault="006730D4" w:rsidP="002355B3">
                      <w:pPr>
                        <w:pStyle w:val="Header"/>
                        <w:tabs>
                          <w:tab w:val="clear" w:pos="4320"/>
                          <w:tab w:val="clear" w:pos="8640"/>
                          <w:tab w:val="left" w:pos="6300"/>
                          <w:tab w:val="left" w:pos="6840"/>
                        </w:tabs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301ED6">
                        <w:rPr>
                          <w:b/>
                          <w:i/>
                          <w:sz w:val="24"/>
                          <w:szCs w:val="24"/>
                        </w:rPr>
                        <w:t>Notice of Public Meeting</w:t>
                      </w:r>
                    </w:p>
                    <w:p w14:paraId="45FB30E7" w14:textId="77777777" w:rsidR="006730D4" w:rsidRPr="00393F61" w:rsidRDefault="006730D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08FD9AB" w14:textId="6DFD2A5B" w:rsidR="006730D4" w:rsidRDefault="006730D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Email Posting to </w:t>
                      </w:r>
                      <w:hyperlink r:id="rId13" w:history="1">
                        <w:r w:rsidR="0057694E" w:rsidRPr="002F5026">
                          <w:rPr>
                            <w:rStyle w:val="Hyperlink"/>
                            <w:b/>
                          </w:rPr>
                          <w:t>townclerk@chelmsfordma.gov</w:t>
                        </w:r>
                      </w:hyperlink>
                      <w:r>
                        <w:rPr>
                          <w:b/>
                        </w:rPr>
                        <w:t xml:space="preserve">  Thank you.</w:t>
                      </w:r>
                    </w:p>
                    <w:p w14:paraId="399E6776" w14:textId="77777777" w:rsidR="006730D4" w:rsidRPr="009C1E59" w:rsidRDefault="006730D4" w:rsidP="009C1E59">
                      <w:pPr>
                        <w:tabs>
                          <w:tab w:val="left" w:pos="5760"/>
                          <w:tab w:val="left" w:pos="6300"/>
                          <w:tab w:val="left" w:pos="6840"/>
                        </w:tabs>
                      </w:pPr>
                    </w:p>
                    <w:p w14:paraId="0CF3FAC1" w14:textId="77777777" w:rsidR="006730D4" w:rsidRDefault="006730D4">
                      <w:pPr>
                        <w:tabs>
                          <w:tab w:val="left" w:pos="5760"/>
                          <w:tab w:val="left" w:pos="6300"/>
                          <w:tab w:val="left" w:pos="6840"/>
                        </w:tabs>
                      </w:pPr>
                      <w:r w:rsidRPr="004C6016">
                        <w:t>As requ</w:t>
                      </w:r>
                      <w:r>
                        <w:t>ired by G.L. c. 30 A, §18-25</w:t>
                      </w:r>
                    </w:p>
                    <w:p w14:paraId="06E76C46" w14:textId="77777777" w:rsidR="006730D4" w:rsidRDefault="006730D4">
                      <w:pPr>
                        <w:tabs>
                          <w:tab w:val="left" w:pos="5760"/>
                          <w:tab w:val="left" w:pos="6300"/>
                          <w:tab w:val="left" w:pos="6840"/>
                        </w:tabs>
                      </w:pPr>
                    </w:p>
                    <w:p w14:paraId="773168B5" w14:textId="77777777" w:rsidR="006730D4" w:rsidRPr="00084CD5" w:rsidRDefault="006730D4">
                      <w:pPr>
                        <w:tabs>
                          <w:tab w:val="left" w:pos="5760"/>
                          <w:tab w:val="left" w:pos="6300"/>
                          <w:tab w:val="left" w:pos="6840"/>
                        </w:tabs>
                        <w:rPr>
                          <w:sz w:val="28"/>
                          <w:szCs w:val="28"/>
                        </w:rPr>
                      </w:pPr>
                      <w:r w:rsidRPr="00084CD5">
                        <w:rPr>
                          <w:sz w:val="28"/>
                          <w:szCs w:val="28"/>
                        </w:rPr>
                        <w:tab/>
                      </w:r>
                      <w:r w:rsidRPr="00084CD5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="009A42DB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7D99BED9" wp14:editId="0E3B73CF">
                <wp:simplePos x="0" y="0"/>
                <wp:positionH relativeFrom="column">
                  <wp:posOffset>1043305</wp:posOffset>
                </wp:positionH>
                <wp:positionV relativeFrom="paragraph">
                  <wp:posOffset>38100</wp:posOffset>
                </wp:positionV>
                <wp:extent cx="0" cy="115062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06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D9408" id="Line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15pt,3pt" to="82.15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E5363B">
        <w:t>Da</w:t>
      </w:r>
      <w:r w:rsidR="00511664">
        <w:tab/>
      </w:r>
    </w:p>
    <w:p w14:paraId="5F5D35D6" w14:textId="77777777" w:rsidR="00511664" w:rsidRDefault="00511664"/>
    <w:p w14:paraId="15E72B89" w14:textId="77777777" w:rsidR="00E8376F" w:rsidRDefault="00E8376F"/>
    <w:p w14:paraId="607DE39C" w14:textId="77777777" w:rsidR="00E8376F" w:rsidRDefault="00E8376F"/>
    <w:p w14:paraId="5891C464" w14:textId="77777777" w:rsidR="00E8376F" w:rsidRDefault="00E8376F"/>
    <w:p w14:paraId="6B281FAB" w14:textId="77777777" w:rsidR="00E8376F" w:rsidRDefault="00E8376F"/>
    <w:p w14:paraId="7D53E02C" w14:textId="77777777" w:rsidR="00E8376F" w:rsidRDefault="00E8376F"/>
    <w:p w14:paraId="15CBFE55" w14:textId="77777777" w:rsidR="00511664" w:rsidRDefault="009A42DB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9D6921C" wp14:editId="57B001B4">
                <wp:simplePos x="0" y="0"/>
                <wp:positionH relativeFrom="column">
                  <wp:posOffset>-53340</wp:posOffset>
                </wp:positionH>
                <wp:positionV relativeFrom="paragraph">
                  <wp:posOffset>137160</wp:posOffset>
                </wp:positionV>
                <wp:extent cx="5029200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208E0" id="Line 14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10.8pt" to="391.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" strokeweight="1.5pt"/>
            </w:pict>
          </mc:Fallback>
        </mc:AlternateContent>
      </w:r>
    </w:p>
    <w:p w14:paraId="4DE8D094" w14:textId="77777777" w:rsidR="00511664" w:rsidRPr="006730D4" w:rsidRDefault="00511664">
      <w:pPr>
        <w:pStyle w:val="Header"/>
        <w:tabs>
          <w:tab w:val="clear" w:pos="4320"/>
          <w:tab w:val="clear" w:pos="8640"/>
          <w:tab w:val="left" w:pos="1800"/>
          <w:tab w:val="left" w:pos="7740"/>
          <w:tab w:val="right" w:pos="8460"/>
        </w:tabs>
        <w:rPr>
          <w:sz w:val="12"/>
          <w:szCs w:val="12"/>
        </w:rPr>
      </w:pPr>
    </w:p>
    <w:p w14:paraId="2F17F4D7" w14:textId="78AA6E9D" w:rsidR="003651D1" w:rsidRDefault="00D87FFC" w:rsidP="003651D1">
      <w:pPr>
        <w:pStyle w:val="Header"/>
        <w:tabs>
          <w:tab w:val="left" w:pos="990"/>
          <w:tab w:val="left" w:pos="4590"/>
        </w:tabs>
        <w:rPr>
          <w:iCs/>
          <w:sz w:val="24"/>
          <w:szCs w:val="24"/>
        </w:rPr>
      </w:pPr>
      <w:r w:rsidRPr="00E94BA6">
        <w:rPr>
          <w:i/>
          <w:sz w:val="24"/>
          <w:szCs w:val="24"/>
        </w:rPr>
        <w:t>DATE:</w:t>
      </w:r>
      <w:r w:rsidR="007D2FD6">
        <w:rPr>
          <w:i/>
          <w:sz w:val="24"/>
          <w:szCs w:val="24"/>
        </w:rPr>
        <w:t xml:space="preserve"> </w:t>
      </w:r>
      <w:r w:rsidR="00856022">
        <w:rPr>
          <w:b/>
          <w:bCs/>
          <w:sz w:val="24"/>
          <w:szCs w:val="24"/>
        </w:rPr>
        <w:t>Wed 4/1/26</w:t>
      </w:r>
      <w:r w:rsidR="006D3092">
        <w:rPr>
          <w:b/>
          <w:bCs/>
          <w:sz w:val="24"/>
          <w:szCs w:val="24"/>
        </w:rPr>
        <w:t xml:space="preserve"> </w:t>
      </w:r>
      <w:r w:rsidR="007530B6">
        <w:rPr>
          <w:b/>
          <w:bCs/>
          <w:sz w:val="24"/>
          <w:szCs w:val="24"/>
        </w:rPr>
        <w:t xml:space="preserve">  </w:t>
      </w:r>
      <w:r w:rsidR="006E4FED" w:rsidRPr="00E94BA6">
        <w:rPr>
          <w:i/>
          <w:sz w:val="24"/>
          <w:szCs w:val="24"/>
        </w:rPr>
        <w:t>T</w:t>
      </w:r>
      <w:r w:rsidR="00084CD5" w:rsidRPr="00E94BA6">
        <w:rPr>
          <w:i/>
          <w:sz w:val="24"/>
          <w:szCs w:val="24"/>
        </w:rPr>
        <w:t>IME</w:t>
      </w:r>
      <w:r w:rsidR="006E4FED" w:rsidRPr="00E94BA6">
        <w:rPr>
          <w:i/>
          <w:sz w:val="24"/>
          <w:szCs w:val="24"/>
        </w:rPr>
        <w:t>:</w:t>
      </w:r>
      <w:r w:rsidR="007D2FD6">
        <w:rPr>
          <w:i/>
          <w:sz w:val="24"/>
          <w:szCs w:val="24"/>
        </w:rPr>
        <w:t xml:space="preserve"> </w:t>
      </w:r>
      <w:r w:rsidR="00856022">
        <w:rPr>
          <w:b/>
          <w:bCs/>
          <w:iCs/>
          <w:sz w:val="24"/>
          <w:szCs w:val="24"/>
        </w:rPr>
        <w:t>6:30 PM</w:t>
      </w:r>
      <w:r w:rsidR="00E94BA6" w:rsidRPr="00E94BA6">
        <w:rPr>
          <w:i/>
          <w:sz w:val="24"/>
          <w:szCs w:val="24"/>
        </w:rPr>
        <w:t xml:space="preserve"> </w:t>
      </w:r>
      <w:r w:rsidR="006D3092">
        <w:rPr>
          <w:b/>
          <w:bCs/>
          <w:iCs/>
          <w:sz w:val="24"/>
          <w:szCs w:val="24"/>
        </w:rPr>
        <w:t xml:space="preserve">  </w:t>
      </w:r>
      <w:r w:rsidR="003E45BD" w:rsidRPr="003E45BD">
        <w:rPr>
          <w:i/>
          <w:sz w:val="24"/>
          <w:szCs w:val="24"/>
        </w:rPr>
        <w:t>PLACE:</w:t>
      </w:r>
      <w:r w:rsidR="007D2FD6">
        <w:rPr>
          <w:i/>
          <w:sz w:val="24"/>
          <w:szCs w:val="24"/>
        </w:rPr>
        <w:t xml:space="preserve"> </w:t>
      </w:r>
      <w:r w:rsidR="007D2FD6" w:rsidRPr="007D2FD6">
        <w:rPr>
          <w:b/>
          <w:bCs/>
          <w:iCs/>
          <w:sz w:val="22"/>
          <w:szCs w:val="22"/>
        </w:rPr>
        <w:t>Chelmsford Community Center</w:t>
      </w:r>
      <w:r w:rsidR="00EA26E2">
        <w:rPr>
          <w:i/>
          <w:sz w:val="24"/>
          <w:szCs w:val="24"/>
        </w:rPr>
        <w:t xml:space="preserve"> </w:t>
      </w:r>
    </w:p>
    <w:p w14:paraId="2FF94AF0" w14:textId="42D6D616" w:rsidR="003E45BD" w:rsidRPr="003651D1" w:rsidRDefault="00524F2D" w:rsidP="003651D1">
      <w:pPr>
        <w:pStyle w:val="Header"/>
        <w:tabs>
          <w:tab w:val="left" w:pos="990"/>
          <w:tab w:val="left" w:pos="4590"/>
        </w:tabs>
        <w:rPr>
          <w:iCs/>
          <w:sz w:val="24"/>
          <w:szCs w:val="24"/>
        </w:rPr>
      </w:pPr>
      <w:r w:rsidRPr="003E45BD">
        <w:rPr>
          <w:i/>
          <w:sz w:val="24"/>
          <w:szCs w:val="24"/>
        </w:rPr>
        <w:t>ADDRESS:</w:t>
      </w:r>
      <w:r w:rsidR="007D2FD6">
        <w:rPr>
          <w:b/>
          <w:bCs/>
          <w:iCs/>
          <w:sz w:val="24"/>
          <w:szCs w:val="24"/>
        </w:rPr>
        <w:t>31</w:t>
      </w:r>
      <w:r w:rsidR="007530B6">
        <w:rPr>
          <w:b/>
          <w:bCs/>
          <w:iCs/>
          <w:sz w:val="24"/>
          <w:szCs w:val="24"/>
        </w:rPr>
        <w:t xml:space="preserve"> Princeton St. Chelmsford, MA 01863</w:t>
      </w:r>
      <w:r w:rsidR="00155080">
        <w:rPr>
          <w:iCs/>
          <w:sz w:val="24"/>
          <w:szCs w:val="24"/>
        </w:rPr>
        <w:t xml:space="preserve"> </w:t>
      </w:r>
      <w:r w:rsidR="006D3092">
        <w:rPr>
          <w:iCs/>
          <w:sz w:val="24"/>
          <w:szCs w:val="24"/>
        </w:rPr>
        <w:t xml:space="preserve">      </w:t>
      </w:r>
      <w:r w:rsidR="003E45BD" w:rsidRPr="003E45BD">
        <w:rPr>
          <w:i/>
          <w:sz w:val="24"/>
          <w:szCs w:val="24"/>
        </w:rPr>
        <w:t>ROOM:</w:t>
      </w:r>
      <w:r w:rsidR="007530B6">
        <w:rPr>
          <w:i/>
          <w:sz w:val="24"/>
          <w:szCs w:val="24"/>
        </w:rPr>
        <w:t xml:space="preserve"> </w:t>
      </w:r>
      <w:r w:rsidR="007530B6">
        <w:rPr>
          <w:b/>
          <w:bCs/>
          <w:iCs/>
          <w:sz w:val="24"/>
          <w:szCs w:val="24"/>
        </w:rPr>
        <w:t>1</w:t>
      </w:r>
      <w:r w:rsidR="007530B6" w:rsidRPr="007530B6">
        <w:rPr>
          <w:b/>
          <w:bCs/>
          <w:iCs/>
          <w:sz w:val="24"/>
          <w:szCs w:val="24"/>
          <w:vertAlign w:val="superscript"/>
        </w:rPr>
        <w:t>st</w:t>
      </w:r>
      <w:r w:rsidR="007530B6">
        <w:rPr>
          <w:b/>
          <w:bCs/>
          <w:iCs/>
          <w:sz w:val="24"/>
          <w:szCs w:val="24"/>
        </w:rPr>
        <w:t xml:space="preserve"> Floor</w:t>
      </w:r>
      <w:r w:rsidR="00EA26E2">
        <w:rPr>
          <w:i/>
          <w:sz w:val="24"/>
          <w:szCs w:val="24"/>
        </w:rPr>
        <w:t xml:space="preserve"> </w:t>
      </w:r>
      <w:r w:rsidR="003E45BD" w:rsidRPr="00301ED6">
        <w:rPr>
          <w:i/>
        </w:rPr>
        <w:tab/>
        <w:t xml:space="preserve"> </w:t>
      </w:r>
      <w:r w:rsidR="003E45BD">
        <w:rPr>
          <w:i/>
        </w:rPr>
        <w:t xml:space="preserve">             </w:t>
      </w:r>
      <w:r w:rsidR="003E45BD" w:rsidRPr="003E45BD">
        <w:rPr>
          <w:i/>
          <w:sz w:val="24"/>
          <w:szCs w:val="24"/>
        </w:rPr>
        <w:tab/>
      </w:r>
      <w:r w:rsidR="003E45BD">
        <w:rPr>
          <w:i/>
          <w:sz w:val="24"/>
          <w:szCs w:val="24"/>
        </w:rPr>
        <w:t xml:space="preserve">                         </w:t>
      </w:r>
    </w:p>
    <w:p w14:paraId="5AA77E65" w14:textId="6C08FDB0" w:rsidR="00D93929" w:rsidRPr="003E45BD" w:rsidRDefault="009A42DB" w:rsidP="003E45BD">
      <w:pPr>
        <w:pStyle w:val="Header"/>
        <w:tabs>
          <w:tab w:val="clear" w:pos="4320"/>
          <w:tab w:val="clear" w:pos="8640"/>
          <w:tab w:val="left" w:pos="990"/>
          <w:tab w:val="left" w:pos="2880"/>
          <w:tab w:val="left" w:pos="4050"/>
          <w:tab w:val="left" w:pos="6300"/>
        </w:tabs>
        <w:spacing w:after="80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63E45D0" wp14:editId="6E08F3DB">
                <wp:simplePos x="0" y="0"/>
                <wp:positionH relativeFrom="column">
                  <wp:posOffset>1811020</wp:posOffset>
                </wp:positionH>
                <wp:positionV relativeFrom="paragraph">
                  <wp:posOffset>60960</wp:posOffset>
                </wp:positionV>
                <wp:extent cx="278257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25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2C2AF" id="Line 13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6pt,4.8pt" to="361.7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" strokeweight="1.5pt"/>
            </w:pict>
          </mc:Fallback>
        </mc:AlternateContent>
      </w:r>
    </w:p>
    <w:p w14:paraId="66A8CD78" w14:textId="77777777" w:rsidR="006E4FED" w:rsidRDefault="00D93929" w:rsidP="00B2390B">
      <w:pPr>
        <w:pStyle w:val="Header"/>
        <w:tabs>
          <w:tab w:val="clear" w:pos="4320"/>
          <w:tab w:val="clear" w:pos="8640"/>
          <w:tab w:val="left" w:pos="1800"/>
          <w:tab w:val="left" w:pos="7740"/>
          <w:tab w:val="right" w:pos="8460"/>
        </w:tabs>
        <w:jc w:val="center"/>
        <w:rPr>
          <w:rFonts w:ascii="Garamond" w:hAnsi="Garamond"/>
          <w:b/>
          <w:sz w:val="28"/>
          <w:szCs w:val="28"/>
        </w:rPr>
      </w:pPr>
      <w:r w:rsidRPr="00301ED6">
        <w:rPr>
          <w:rFonts w:ascii="Garamond" w:hAnsi="Garamond"/>
          <w:b/>
          <w:sz w:val="28"/>
          <w:szCs w:val="28"/>
        </w:rPr>
        <w:t>AGENDA</w:t>
      </w:r>
    </w:p>
    <w:p w14:paraId="0A1ED41C" w14:textId="77777777" w:rsidR="009D174F" w:rsidRDefault="009D174F" w:rsidP="009D174F">
      <w:pPr>
        <w:rPr>
          <w:sz w:val="28"/>
          <w:szCs w:val="28"/>
        </w:rPr>
      </w:pPr>
    </w:p>
    <w:p w14:paraId="55103F2E" w14:textId="77777777" w:rsidR="009D174F" w:rsidRDefault="009D174F" w:rsidP="009D174F">
      <w:pPr>
        <w:rPr>
          <w:sz w:val="28"/>
          <w:szCs w:val="28"/>
        </w:rPr>
      </w:pPr>
    </w:p>
    <w:p w14:paraId="2A0E2127" w14:textId="77777777" w:rsidR="009D174F" w:rsidRDefault="009D174F" w:rsidP="009D174F">
      <w:pPr>
        <w:rPr>
          <w:sz w:val="28"/>
          <w:szCs w:val="28"/>
        </w:rPr>
      </w:pPr>
    </w:p>
    <w:p w14:paraId="483D4278" w14:textId="77777777" w:rsidR="009D174F" w:rsidRDefault="009D174F" w:rsidP="009D174F">
      <w:pPr>
        <w:rPr>
          <w:sz w:val="28"/>
          <w:szCs w:val="28"/>
        </w:rPr>
      </w:pPr>
    </w:p>
    <w:p w14:paraId="18A3BEF5" w14:textId="7B1AA51D" w:rsidR="009D174F" w:rsidRPr="009D174F" w:rsidRDefault="009D174F" w:rsidP="009D174F">
      <w:pPr>
        <w:rPr>
          <w:sz w:val="28"/>
          <w:szCs w:val="28"/>
        </w:rPr>
      </w:pPr>
      <w:r w:rsidRPr="009D174F">
        <w:rPr>
          <w:sz w:val="28"/>
          <w:szCs w:val="28"/>
        </w:rPr>
        <w:t>Public Input</w:t>
      </w:r>
    </w:p>
    <w:p w14:paraId="5CE18708" w14:textId="77777777" w:rsidR="009D174F" w:rsidRPr="009D174F" w:rsidRDefault="009D174F" w:rsidP="009D174F">
      <w:pPr>
        <w:rPr>
          <w:sz w:val="28"/>
          <w:szCs w:val="28"/>
        </w:rPr>
      </w:pPr>
    </w:p>
    <w:p w14:paraId="5306296D" w14:textId="77777777" w:rsidR="009D174F" w:rsidRPr="009D174F" w:rsidRDefault="009D174F" w:rsidP="009D174F">
      <w:pPr>
        <w:rPr>
          <w:sz w:val="28"/>
          <w:szCs w:val="28"/>
        </w:rPr>
      </w:pPr>
      <w:r w:rsidRPr="009D174F">
        <w:rPr>
          <w:sz w:val="28"/>
          <w:szCs w:val="28"/>
        </w:rPr>
        <w:t>Memorial Day parade</w:t>
      </w:r>
    </w:p>
    <w:p w14:paraId="2E702D8A" w14:textId="77777777" w:rsidR="009D174F" w:rsidRPr="009D174F" w:rsidRDefault="009D174F" w:rsidP="009D174F">
      <w:pPr>
        <w:rPr>
          <w:sz w:val="28"/>
          <w:szCs w:val="28"/>
        </w:rPr>
      </w:pPr>
      <w:r w:rsidRPr="009D174F">
        <w:rPr>
          <w:sz w:val="28"/>
          <w:szCs w:val="28"/>
        </w:rPr>
        <w:t>N. Chelmsford Clock Reveal</w:t>
      </w:r>
    </w:p>
    <w:p w14:paraId="208FD30A" w14:textId="77777777" w:rsidR="009D174F" w:rsidRPr="009D174F" w:rsidRDefault="009D174F" w:rsidP="009D174F">
      <w:pPr>
        <w:rPr>
          <w:sz w:val="28"/>
          <w:szCs w:val="28"/>
        </w:rPr>
      </w:pPr>
      <w:r w:rsidRPr="009D174F">
        <w:rPr>
          <w:sz w:val="28"/>
          <w:szCs w:val="28"/>
        </w:rPr>
        <w:t>Senior Center Volunteer Fair Update</w:t>
      </w:r>
    </w:p>
    <w:p w14:paraId="489FDA2F" w14:textId="77777777" w:rsidR="009D174F" w:rsidRPr="009D174F" w:rsidRDefault="009D174F" w:rsidP="009D174F">
      <w:pPr>
        <w:rPr>
          <w:sz w:val="28"/>
          <w:szCs w:val="28"/>
        </w:rPr>
      </w:pPr>
      <w:r w:rsidRPr="009D174F">
        <w:rPr>
          <w:sz w:val="28"/>
          <w:szCs w:val="28"/>
        </w:rPr>
        <w:t>Memorial Day Party</w:t>
      </w:r>
    </w:p>
    <w:p w14:paraId="378215B7" w14:textId="77777777" w:rsidR="009D174F" w:rsidRPr="009D174F" w:rsidRDefault="009D174F" w:rsidP="009D174F">
      <w:pPr>
        <w:rPr>
          <w:sz w:val="28"/>
          <w:szCs w:val="28"/>
        </w:rPr>
      </w:pPr>
      <w:r w:rsidRPr="009D174F">
        <w:rPr>
          <w:sz w:val="28"/>
          <w:szCs w:val="28"/>
        </w:rPr>
        <w:t>Bulkhead Repair</w:t>
      </w:r>
    </w:p>
    <w:p w14:paraId="1487E2C0" w14:textId="77777777" w:rsidR="009D174F" w:rsidRPr="009D174F" w:rsidRDefault="009D174F" w:rsidP="009D174F">
      <w:pPr>
        <w:rPr>
          <w:sz w:val="28"/>
          <w:szCs w:val="28"/>
        </w:rPr>
      </w:pPr>
      <w:r w:rsidRPr="009D174F">
        <w:rPr>
          <w:sz w:val="28"/>
          <w:szCs w:val="28"/>
        </w:rPr>
        <w:t>Future Event Ideas</w:t>
      </w:r>
    </w:p>
    <w:p w14:paraId="3C12AE5A" w14:textId="77777777" w:rsidR="009D174F" w:rsidRPr="009D174F" w:rsidRDefault="009D174F" w:rsidP="009D174F">
      <w:pPr>
        <w:rPr>
          <w:sz w:val="28"/>
          <w:szCs w:val="28"/>
        </w:rPr>
      </w:pPr>
      <w:r w:rsidRPr="009D174F">
        <w:rPr>
          <w:sz w:val="28"/>
          <w:szCs w:val="28"/>
        </w:rPr>
        <w:t>Summer Schedule</w:t>
      </w:r>
    </w:p>
    <w:p w14:paraId="33B77AED" w14:textId="77777777" w:rsidR="009D174F" w:rsidRPr="009D174F" w:rsidRDefault="009D174F" w:rsidP="009D174F">
      <w:pPr>
        <w:rPr>
          <w:sz w:val="28"/>
          <w:szCs w:val="28"/>
        </w:rPr>
      </w:pPr>
    </w:p>
    <w:p w14:paraId="20F3B3D6" w14:textId="77777777" w:rsidR="009D174F" w:rsidRPr="009D174F" w:rsidRDefault="009D174F" w:rsidP="009D174F">
      <w:pPr>
        <w:rPr>
          <w:sz w:val="28"/>
          <w:szCs w:val="28"/>
        </w:rPr>
      </w:pPr>
      <w:r w:rsidRPr="009D174F">
        <w:rPr>
          <w:sz w:val="28"/>
          <w:szCs w:val="28"/>
        </w:rPr>
        <w:t>Meeting Schedule</w:t>
      </w:r>
    </w:p>
    <w:p w14:paraId="4046D522" w14:textId="77777777" w:rsidR="009D174F" w:rsidRPr="009D174F" w:rsidRDefault="009D174F" w:rsidP="009D174F">
      <w:pPr>
        <w:rPr>
          <w:sz w:val="28"/>
          <w:szCs w:val="28"/>
        </w:rPr>
      </w:pPr>
      <w:r w:rsidRPr="009D174F">
        <w:rPr>
          <w:sz w:val="28"/>
          <w:szCs w:val="28"/>
        </w:rPr>
        <w:t>The next meeting of the NTHAC is scheduled</w:t>
      </w:r>
    </w:p>
    <w:p w14:paraId="5B0FDEDD" w14:textId="77777777" w:rsidR="006D3092" w:rsidRPr="006D3092" w:rsidRDefault="006D3092" w:rsidP="006D3092"/>
    <w:p w14:paraId="25DEC413" w14:textId="77777777" w:rsidR="006D3092" w:rsidRPr="006D3092" w:rsidRDefault="006D3092" w:rsidP="006D3092"/>
    <w:p w14:paraId="30C87103" w14:textId="77777777" w:rsidR="006D3092" w:rsidRPr="006D3092" w:rsidRDefault="006D3092" w:rsidP="006D3092"/>
    <w:p w14:paraId="7B6F06EE" w14:textId="77777777" w:rsidR="006D3092" w:rsidRPr="006D3092" w:rsidRDefault="006D3092" w:rsidP="006D3092"/>
    <w:p w14:paraId="0ECC98FA" w14:textId="77777777" w:rsidR="006D3092" w:rsidRPr="006D3092" w:rsidRDefault="006D3092" w:rsidP="006D3092"/>
    <w:p w14:paraId="016E8F07" w14:textId="77777777" w:rsidR="006D3092" w:rsidRPr="006D3092" w:rsidRDefault="006D3092" w:rsidP="006D3092"/>
    <w:p w14:paraId="68A0277D" w14:textId="77777777" w:rsidR="006D3092" w:rsidRPr="006D3092" w:rsidRDefault="006D3092" w:rsidP="006D3092"/>
    <w:p w14:paraId="2585875D" w14:textId="77777777" w:rsidR="006D3092" w:rsidRPr="006D3092" w:rsidRDefault="006D3092" w:rsidP="006D3092"/>
    <w:p w14:paraId="308B578F" w14:textId="77777777" w:rsidR="006D3092" w:rsidRPr="006D3092" w:rsidRDefault="006D3092" w:rsidP="006D3092"/>
    <w:p w14:paraId="6F89968E" w14:textId="77777777" w:rsidR="006D3092" w:rsidRDefault="006D3092" w:rsidP="006D3092"/>
    <w:p w14:paraId="1EBC9ED2" w14:textId="77777777" w:rsidR="006D3092" w:rsidRPr="006D3092" w:rsidRDefault="006D3092" w:rsidP="006D3092"/>
    <w:p w14:paraId="3DD011A5" w14:textId="77777777" w:rsidR="006D3092" w:rsidRPr="006D3092" w:rsidRDefault="006D3092" w:rsidP="006D3092"/>
    <w:sectPr w:rsidR="006D3092" w:rsidRPr="006D3092" w:rsidSect="00A26FA7">
      <w:footerReference w:type="default" r:id="rId14"/>
      <w:pgSz w:w="12240" w:h="15840"/>
      <w:pgMar w:top="432" w:right="1080" w:bottom="720" w:left="900" w:header="1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DA6DA" w14:textId="77777777" w:rsidR="00024891" w:rsidRDefault="00024891">
      <w:r>
        <w:separator/>
      </w:r>
    </w:p>
  </w:endnote>
  <w:endnote w:type="continuationSeparator" w:id="0">
    <w:p w14:paraId="6D4676DB" w14:textId="77777777" w:rsidR="00024891" w:rsidRDefault="00024891">
      <w:r>
        <w:continuationSeparator/>
      </w:r>
    </w:p>
  </w:endnote>
  <w:endnote w:type="continuationNotice" w:id="1">
    <w:p w14:paraId="21099740" w14:textId="77777777" w:rsidR="00024891" w:rsidRDefault="000248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816F" w14:textId="6970F985" w:rsidR="006730D4" w:rsidRPr="00F049EE" w:rsidRDefault="009D174F" w:rsidP="00F049EE">
    <w:pPr>
      <w:pStyle w:val="Footer"/>
      <w:jc w:val="center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sz w:val="18"/>
        <w:szCs w:val="18"/>
      </w:rPr>
      <w:t>North Town Hall Advisory Committee</w:t>
    </w:r>
  </w:p>
  <w:p w14:paraId="37337DCE" w14:textId="62C6EACC" w:rsidR="006730D4" w:rsidRPr="00800032" w:rsidRDefault="009D174F" w:rsidP="009A606F">
    <w:pPr>
      <w:pStyle w:val="Footer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Wed 04</w:t>
    </w:r>
  </w:p>
  <w:p w14:paraId="4D6E12B0" w14:textId="77777777" w:rsidR="006730D4" w:rsidRPr="00800032" w:rsidRDefault="006730D4" w:rsidP="009A606F">
    <w:pPr>
      <w:pStyle w:val="Footer"/>
      <w:jc w:val="center"/>
      <w:rPr>
        <w:rFonts w:ascii="Calibri" w:hAnsi="Calibri" w:cs="Calibri"/>
        <w:sz w:val="18"/>
        <w:szCs w:val="18"/>
      </w:rPr>
    </w:pPr>
    <w:r w:rsidRPr="00800032">
      <w:rPr>
        <w:rFonts w:ascii="Calibri" w:hAnsi="Calibri" w:cs="Calibri"/>
        <w:sz w:val="18"/>
        <w:szCs w:val="18"/>
      </w:rPr>
      <w:t xml:space="preserve"> Page </w:t>
    </w:r>
    <w:r w:rsidRPr="00800032">
      <w:rPr>
        <w:rStyle w:val="PageNumber"/>
        <w:rFonts w:ascii="Calibri" w:hAnsi="Calibri" w:cs="Calibri"/>
        <w:sz w:val="18"/>
        <w:szCs w:val="18"/>
      </w:rPr>
      <w:fldChar w:fldCharType="begin"/>
    </w:r>
    <w:r w:rsidRPr="00800032">
      <w:rPr>
        <w:rStyle w:val="PageNumber"/>
        <w:rFonts w:ascii="Calibri" w:hAnsi="Calibri" w:cs="Calibri"/>
        <w:sz w:val="18"/>
        <w:szCs w:val="18"/>
      </w:rPr>
      <w:instrText xml:space="preserve"> PAGE </w:instrText>
    </w:r>
    <w:r w:rsidRPr="00800032">
      <w:rPr>
        <w:rStyle w:val="PageNumber"/>
        <w:rFonts w:ascii="Calibri" w:hAnsi="Calibri" w:cs="Calibri"/>
        <w:sz w:val="18"/>
        <w:szCs w:val="18"/>
      </w:rPr>
      <w:fldChar w:fldCharType="separate"/>
    </w:r>
    <w:r w:rsidR="0042375A">
      <w:rPr>
        <w:rStyle w:val="PageNumber"/>
        <w:rFonts w:ascii="Calibri" w:hAnsi="Calibri" w:cs="Calibri"/>
        <w:noProof/>
        <w:sz w:val="18"/>
        <w:szCs w:val="18"/>
      </w:rPr>
      <w:t>1</w:t>
    </w:r>
    <w:r w:rsidRPr="00800032">
      <w:rPr>
        <w:rStyle w:val="PageNumber"/>
        <w:rFonts w:ascii="Calibri" w:hAnsi="Calibri" w:cs="Calibri"/>
        <w:sz w:val="18"/>
        <w:szCs w:val="18"/>
      </w:rPr>
      <w:fldChar w:fldCharType="end"/>
    </w:r>
    <w:r w:rsidRPr="00800032">
      <w:rPr>
        <w:rStyle w:val="PageNumber"/>
        <w:rFonts w:ascii="Calibri" w:hAnsi="Calibri" w:cs="Calibri"/>
        <w:sz w:val="18"/>
        <w:szCs w:val="18"/>
      </w:rPr>
      <w:t xml:space="preserve"> of </w:t>
    </w:r>
    <w:r w:rsidRPr="00800032">
      <w:rPr>
        <w:rStyle w:val="PageNumber"/>
        <w:rFonts w:ascii="Calibri" w:hAnsi="Calibri" w:cs="Calibri"/>
        <w:sz w:val="18"/>
        <w:szCs w:val="18"/>
      </w:rPr>
      <w:fldChar w:fldCharType="begin"/>
    </w:r>
    <w:r w:rsidRPr="00800032">
      <w:rPr>
        <w:rStyle w:val="PageNumber"/>
        <w:rFonts w:ascii="Calibri" w:hAnsi="Calibri" w:cs="Calibri"/>
        <w:sz w:val="18"/>
        <w:szCs w:val="18"/>
      </w:rPr>
      <w:instrText xml:space="preserve"> NUMPAGES </w:instrText>
    </w:r>
    <w:r w:rsidRPr="00800032">
      <w:rPr>
        <w:rStyle w:val="PageNumber"/>
        <w:rFonts w:ascii="Calibri" w:hAnsi="Calibri" w:cs="Calibri"/>
        <w:sz w:val="18"/>
        <w:szCs w:val="18"/>
      </w:rPr>
      <w:fldChar w:fldCharType="separate"/>
    </w:r>
    <w:r w:rsidR="0042375A">
      <w:rPr>
        <w:rStyle w:val="PageNumber"/>
        <w:rFonts w:ascii="Calibri" w:hAnsi="Calibri" w:cs="Calibri"/>
        <w:noProof/>
        <w:sz w:val="18"/>
        <w:szCs w:val="18"/>
      </w:rPr>
      <w:t>1</w:t>
    </w:r>
    <w:r w:rsidRPr="00800032">
      <w:rPr>
        <w:rStyle w:val="PageNumber"/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34C4A" w14:textId="77777777" w:rsidR="00024891" w:rsidRDefault="00024891">
      <w:r>
        <w:separator/>
      </w:r>
    </w:p>
  </w:footnote>
  <w:footnote w:type="continuationSeparator" w:id="0">
    <w:p w14:paraId="03EB459B" w14:textId="77777777" w:rsidR="00024891" w:rsidRDefault="00024891">
      <w:r>
        <w:continuationSeparator/>
      </w:r>
    </w:p>
  </w:footnote>
  <w:footnote w:type="continuationNotice" w:id="1">
    <w:p w14:paraId="0D9470BF" w14:textId="77777777" w:rsidR="00024891" w:rsidRDefault="000248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0FB"/>
    <w:multiLevelType w:val="hybridMultilevel"/>
    <w:tmpl w:val="D7D6A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6381E"/>
    <w:multiLevelType w:val="multilevel"/>
    <w:tmpl w:val="186E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14EAA"/>
    <w:multiLevelType w:val="hybridMultilevel"/>
    <w:tmpl w:val="65A2549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01496"/>
    <w:multiLevelType w:val="hybridMultilevel"/>
    <w:tmpl w:val="D8A85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436D0"/>
    <w:multiLevelType w:val="multilevel"/>
    <w:tmpl w:val="185C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74DE6"/>
    <w:multiLevelType w:val="multilevel"/>
    <w:tmpl w:val="55C27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4E7204"/>
    <w:multiLevelType w:val="hybridMultilevel"/>
    <w:tmpl w:val="9544EADE"/>
    <w:lvl w:ilvl="0" w:tplc="C4EC3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0B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603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961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F00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2262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7C8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FE0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422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7720827"/>
    <w:multiLevelType w:val="hybridMultilevel"/>
    <w:tmpl w:val="7AA23B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F7DE3"/>
    <w:multiLevelType w:val="hybridMultilevel"/>
    <w:tmpl w:val="714E2A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94205"/>
    <w:multiLevelType w:val="hybridMultilevel"/>
    <w:tmpl w:val="8C5895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1350F"/>
    <w:multiLevelType w:val="multilevel"/>
    <w:tmpl w:val="9666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6266AE"/>
    <w:multiLevelType w:val="multilevel"/>
    <w:tmpl w:val="CE02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E67D45"/>
    <w:multiLevelType w:val="hybridMultilevel"/>
    <w:tmpl w:val="F14A46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406C0F"/>
    <w:multiLevelType w:val="hybridMultilevel"/>
    <w:tmpl w:val="AD2E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5633E"/>
    <w:multiLevelType w:val="hybridMultilevel"/>
    <w:tmpl w:val="114A8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40DAB"/>
    <w:multiLevelType w:val="hybridMultilevel"/>
    <w:tmpl w:val="45228104"/>
    <w:lvl w:ilvl="0" w:tplc="7CAE82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464728">
    <w:abstractNumId w:val="6"/>
  </w:num>
  <w:num w:numId="2" w16cid:durableId="1677032868">
    <w:abstractNumId w:val="0"/>
  </w:num>
  <w:num w:numId="3" w16cid:durableId="1935164275">
    <w:abstractNumId w:val="2"/>
  </w:num>
  <w:num w:numId="4" w16cid:durableId="838009410">
    <w:abstractNumId w:val="13"/>
  </w:num>
  <w:num w:numId="5" w16cid:durableId="2063939522">
    <w:abstractNumId w:val="8"/>
  </w:num>
  <w:num w:numId="6" w16cid:durableId="1013730096">
    <w:abstractNumId w:val="14"/>
  </w:num>
  <w:num w:numId="7" w16cid:durableId="1790002428">
    <w:abstractNumId w:val="7"/>
  </w:num>
  <w:num w:numId="8" w16cid:durableId="736587104">
    <w:abstractNumId w:val="10"/>
  </w:num>
  <w:num w:numId="9" w16cid:durableId="512916475">
    <w:abstractNumId w:val="4"/>
  </w:num>
  <w:num w:numId="10" w16cid:durableId="1786582216">
    <w:abstractNumId w:val="1"/>
  </w:num>
  <w:num w:numId="11" w16cid:durableId="361244467">
    <w:abstractNumId w:val="11"/>
  </w:num>
  <w:num w:numId="12" w16cid:durableId="13825621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5306530">
    <w:abstractNumId w:val="15"/>
  </w:num>
  <w:num w:numId="14" w16cid:durableId="9941844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5691976">
    <w:abstractNumId w:val="3"/>
  </w:num>
  <w:num w:numId="16" w16cid:durableId="2022110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B1"/>
    <w:rsid w:val="00011527"/>
    <w:rsid w:val="00017024"/>
    <w:rsid w:val="00020C1C"/>
    <w:rsid w:val="00024891"/>
    <w:rsid w:val="00026B53"/>
    <w:rsid w:val="00033B17"/>
    <w:rsid w:val="0004253C"/>
    <w:rsid w:val="0004373A"/>
    <w:rsid w:val="00050C5E"/>
    <w:rsid w:val="00052BFA"/>
    <w:rsid w:val="000553B2"/>
    <w:rsid w:val="00055DCB"/>
    <w:rsid w:val="00056E0A"/>
    <w:rsid w:val="000647C1"/>
    <w:rsid w:val="00084CD5"/>
    <w:rsid w:val="000866E3"/>
    <w:rsid w:val="00092997"/>
    <w:rsid w:val="00092D30"/>
    <w:rsid w:val="0009424D"/>
    <w:rsid w:val="000A26F2"/>
    <w:rsid w:val="000A5639"/>
    <w:rsid w:val="000C2CA1"/>
    <w:rsid w:val="000D0E40"/>
    <w:rsid w:val="000D253F"/>
    <w:rsid w:val="000E2DFD"/>
    <w:rsid w:val="000E3FAB"/>
    <w:rsid w:val="00111A17"/>
    <w:rsid w:val="00115A31"/>
    <w:rsid w:val="00117623"/>
    <w:rsid w:val="001248D5"/>
    <w:rsid w:val="00135644"/>
    <w:rsid w:val="00137CA3"/>
    <w:rsid w:val="00141C93"/>
    <w:rsid w:val="00144BFB"/>
    <w:rsid w:val="00144EB7"/>
    <w:rsid w:val="00145078"/>
    <w:rsid w:val="00155080"/>
    <w:rsid w:val="001577E7"/>
    <w:rsid w:val="001607D5"/>
    <w:rsid w:val="00172E2A"/>
    <w:rsid w:val="00173200"/>
    <w:rsid w:val="00173B1A"/>
    <w:rsid w:val="00177175"/>
    <w:rsid w:val="0019444F"/>
    <w:rsid w:val="001B23E1"/>
    <w:rsid w:val="001C15EB"/>
    <w:rsid w:val="001C5258"/>
    <w:rsid w:val="001D4356"/>
    <w:rsid w:val="001D70A6"/>
    <w:rsid w:val="001E0259"/>
    <w:rsid w:val="001E2106"/>
    <w:rsid w:val="001F0B6B"/>
    <w:rsid w:val="001F34B9"/>
    <w:rsid w:val="001F4D33"/>
    <w:rsid w:val="001F73A0"/>
    <w:rsid w:val="00210485"/>
    <w:rsid w:val="00214A29"/>
    <w:rsid w:val="00215920"/>
    <w:rsid w:val="00220087"/>
    <w:rsid w:val="002219BE"/>
    <w:rsid w:val="00223ECC"/>
    <w:rsid w:val="00224F4D"/>
    <w:rsid w:val="00230EC4"/>
    <w:rsid w:val="002313CF"/>
    <w:rsid w:val="002355B3"/>
    <w:rsid w:val="00243096"/>
    <w:rsid w:val="0025154B"/>
    <w:rsid w:val="00253AA2"/>
    <w:rsid w:val="0025511E"/>
    <w:rsid w:val="00280B80"/>
    <w:rsid w:val="00282692"/>
    <w:rsid w:val="002859E9"/>
    <w:rsid w:val="00286352"/>
    <w:rsid w:val="002901DD"/>
    <w:rsid w:val="00294A14"/>
    <w:rsid w:val="002A543C"/>
    <w:rsid w:val="002B4FBA"/>
    <w:rsid w:val="002B5C7E"/>
    <w:rsid w:val="002C04E9"/>
    <w:rsid w:val="002C30C5"/>
    <w:rsid w:val="002C5613"/>
    <w:rsid w:val="002D0BAE"/>
    <w:rsid w:val="002D3A03"/>
    <w:rsid w:val="002D725C"/>
    <w:rsid w:val="002D74DE"/>
    <w:rsid w:val="002E0051"/>
    <w:rsid w:val="002E3E62"/>
    <w:rsid w:val="002E6EDF"/>
    <w:rsid w:val="002F2159"/>
    <w:rsid w:val="002F2A2A"/>
    <w:rsid w:val="002F6163"/>
    <w:rsid w:val="00301ED6"/>
    <w:rsid w:val="003134AF"/>
    <w:rsid w:val="00315795"/>
    <w:rsid w:val="00325534"/>
    <w:rsid w:val="00337E64"/>
    <w:rsid w:val="003435AB"/>
    <w:rsid w:val="003449A7"/>
    <w:rsid w:val="00345227"/>
    <w:rsid w:val="00350516"/>
    <w:rsid w:val="003546EC"/>
    <w:rsid w:val="003579DD"/>
    <w:rsid w:val="003651D1"/>
    <w:rsid w:val="0037027B"/>
    <w:rsid w:val="0037756A"/>
    <w:rsid w:val="00387E46"/>
    <w:rsid w:val="00392CF6"/>
    <w:rsid w:val="00393F61"/>
    <w:rsid w:val="003972E7"/>
    <w:rsid w:val="003A0632"/>
    <w:rsid w:val="003A4B7E"/>
    <w:rsid w:val="003A6FB8"/>
    <w:rsid w:val="003A789B"/>
    <w:rsid w:val="003C0F63"/>
    <w:rsid w:val="003E2191"/>
    <w:rsid w:val="003E45BD"/>
    <w:rsid w:val="003E5C94"/>
    <w:rsid w:val="003E682F"/>
    <w:rsid w:val="003E7F65"/>
    <w:rsid w:val="003F0944"/>
    <w:rsid w:val="003F76A3"/>
    <w:rsid w:val="004125AD"/>
    <w:rsid w:val="00417AF2"/>
    <w:rsid w:val="00420260"/>
    <w:rsid w:val="0042375A"/>
    <w:rsid w:val="0043047F"/>
    <w:rsid w:val="00442E9F"/>
    <w:rsid w:val="00444AEE"/>
    <w:rsid w:val="004503CA"/>
    <w:rsid w:val="00450E7F"/>
    <w:rsid w:val="0045491A"/>
    <w:rsid w:val="004561B2"/>
    <w:rsid w:val="00460204"/>
    <w:rsid w:val="0046020F"/>
    <w:rsid w:val="004614DE"/>
    <w:rsid w:val="00461C8A"/>
    <w:rsid w:val="00465D53"/>
    <w:rsid w:val="004718A1"/>
    <w:rsid w:val="00473DCB"/>
    <w:rsid w:val="00480548"/>
    <w:rsid w:val="00496EC6"/>
    <w:rsid w:val="004A5B03"/>
    <w:rsid w:val="004C6016"/>
    <w:rsid w:val="004D3B40"/>
    <w:rsid w:val="004D6F6B"/>
    <w:rsid w:val="004F4F46"/>
    <w:rsid w:val="004F5E12"/>
    <w:rsid w:val="004F6A5C"/>
    <w:rsid w:val="004F75E2"/>
    <w:rsid w:val="00501B88"/>
    <w:rsid w:val="00511664"/>
    <w:rsid w:val="0051478F"/>
    <w:rsid w:val="00516FB3"/>
    <w:rsid w:val="00524F2D"/>
    <w:rsid w:val="0053469A"/>
    <w:rsid w:val="00534E24"/>
    <w:rsid w:val="00535D2B"/>
    <w:rsid w:val="00536A02"/>
    <w:rsid w:val="005421B4"/>
    <w:rsid w:val="00546E2A"/>
    <w:rsid w:val="00554D47"/>
    <w:rsid w:val="00555D5F"/>
    <w:rsid w:val="005565A2"/>
    <w:rsid w:val="00567C18"/>
    <w:rsid w:val="00571F4D"/>
    <w:rsid w:val="0057303B"/>
    <w:rsid w:val="00576287"/>
    <w:rsid w:val="0057694E"/>
    <w:rsid w:val="00580D74"/>
    <w:rsid w:val="00584937"/>
    <w:rsid w:val="005A0BA8"/>
    <w:rsid w:val="005A1646"/>
    <w:rsid w:val="005B3A3B"/>
    <w:rsid w:val="005B6005"/>
    <w:rsid w:val="005C27B0"/>
    <w:rsid w:val="005C5367"/>
    <w:rsid w:val="005D4EB7"/>
    <w:rsid w:val="005E2494"/>
    <w:rsid w:val="005E4AEF"/>
    <w:rsid w:val="005F1E77"/>
    <w:rsid w:val="005F3D39"/>
    <w:rsid w:val="00603266"/>
    <w:rsid w:val="00607965"/>
    <w:rsid w:val="0061656F"/>
    <w:rsid w:val="006165B7"/>
    <w:rsid w:val="00623459"/>
    <w:rsid w:val="006257FC"/>
    <w:rsid w:val="00627375"/>
    <w:rsid w:val="006275C7"/>
    <w:rsid w:val="00627E26"/>
    <w:rsid w:val="006376DE"/>
    <w:rsid w:val="00640097"/>
    <w:rsid w:val="00652F9A"/>
    <w:rsid w:val="0065576C"/>
    <w:rsid w:val="00657E9E"/>
    <w:rsid w:val="006639EB"/>
    <w:rsid w:val="006730D4"/>
    <w:rsid w:val="00675A43"/>
    <w:rsid w:val="0068039F"/>
    <w:rsid w:val="00681C21"/>
    <w:rsid w:val="006821DD"/>
    <w:rsid w:val="00682559"/>
    <w:rsid w:val="00687D4E"/>
    <w:rsid w:val="00694E9F"/>
    <w:rsid w:val="006A265A"/>
    <w:rsid w:val="006A603F"/>
    <w:rsid w:val="006B5FDE"/>
    <w:rsid w:val="006C21DB"/>
    <w:rsid w:val="006C36CE"/>
    <w:rsid w:val="006D3092"/>
    <w:rsid w:val="006D3AF7"/>
    <w:rsid w:val="006E0E9E"/>
    <w:rsid w:val="006E1012"/>
    <w:rsid w:val="006E4FED"/>
    <w:rsid w:val="006F05C7"/>
    <w:rsid w:val="006F0DB3"/>
    <w:rsid w:val="006F6C0F"/>
    <w:rsid w:val="00702607"/>
    <w:rsid w:val="00703C49"/>
    <w:rsid w:val="007041E0"/>
    <w:rsid w:val="00720618"/>
    <w:rsid w:val="0072368C"/>
    <w:rsid w:val="00724A1E"/>
    <w:rsid w:val="00731EA4"/>
    <w:rsid w:val="0074726B"/>
    <w:rsid w:val="007530B6"/>
    <w:rsid w:val="007549FF"/>
    <w:rsid w:val="00772166"/>
    <w:rsid w:val="00773089"/>
    <w:rsid w:val="00776D03"/>
    <w:rsid w:val="00781DFC"/>
    <w:rsid w:val="0078633F"/>
    <w:rsid w:val="007905CB"/>
    <w:rsid w:val="007A06D3"/>
    <w:rsid w:val="007A1FFA"/>
    <w:rsid w:val="007A46A5"/>
    <w:rsid w:val="007A4955"/>
    <w:rsid w:val="007A4FCB"/>
    <w:rsid w:val="007B019E"/>
    <w:rsid w:val="007B5AE4"/>
    <w:rsid w:val="007C1B00"/>
    <w:rsid w:val="007C2CBF"/>
    <w:rsid w:val="007D213E"/>
    <w:rsid w:val="007D2FD6"/>
    <w:rsid w:val="007D7C8F"/>
    <w:rsid w:val="007E0285"/>
    <w:rsid w:val="007E3BB6"/>
    <w:rsid w:val="007E3DEB"/>
    <w:rsid w:val="007E4ABD"/>
    <w:rsid w:val="007F290D"/>
    <w:rsid w:val="007F4D29"/>
    <w:rsid w:val="00800032"/>
    <w:rsid w:val="00800C66"/>
    <w:rsid w:val="008017B9"/>
    <w:rsid w:val="0080400A"/>
    <w:rsid w:val="0080466D"/>
    <w:rsid w:val="00811264"/>
    <w:rsid w:val="00821C52"/>
    <w:rsid w:val="00835463"/>
    <w:rsid w:val="00836F56"/>
    <w:rsid w:val="00841E21"/>
    <w:rsid w:val="00842010"/>
    <w:rsid w:val="00842EA8"/>
    <w:rsid w:val="00852753"/>
    <w:rsid w:val="00856022"/>
    <w:rsid w:val="00864D92"/>
    <w:rsid w:val="00876110"/>
    <w:rsid w:val="00876748"/>
    <w:rsid w:val="00881166"/>
    <w:rsid w:val="008846FE"/>
    <w:rsid w:val="008864F6"/>
    <w:rsid w:val="0088774A"/>
    <w:rsid w:val="00891730"/>
    <w:rsid w:val="008A0655"/>
    <w:rsid w:val="008A1157"/>
    <w:rsid w:val="008A17CC"/>
    <w:rsid w:val="008A522F"/>
    <w:rsid w:val="008A7999"/>
    <w:rsid w:val="008B69A4"/>
    <w:rsid w:val="008C0539"/>
    <w:rsid w:val="008C7AEC"/>
    <w:rsid w:val="008D10D3"/>
    <w:rsid w:val="008D3C64"/>
    <w:rsid w:val="008E3D28"/>
    <w:rsid w:val="008F3C3B"/>
    <w:rsid w:val="008F3FCE"/>
    <w:rsid w:val="00900CDC"/>
    <w:rsid w:val="00907515"/>
    <w:rsid w:val="00920620"/>
    <w:rsid w:val="00923DB4"/>
    <w:rsid w:val="00927539"/>
    <w:rsid w:val="0093000D"/>
    <w:rsid w:val="00930CFC"/>
    <w:rsid w:val="0093125C"/>
    <w:rsid w:val="0093747C"/>
    <w:rsid w:val="00943065"/>
    <w:rsid w:val="00943085"/>
    <w:rsid w:val="009445D2"/>
    <w:rsid w:val="009455BB"/>
    <w:rsid w:val="0094736C"/>
    <w:rsid w:val="00955A2E"/>
    <w:rsid w:val="00962E86"/>
    <w:rsid w:val="00970EDE"/>
    <w:rsid w:val="00973ECC"/>
    <w:rsid w:val="009775FD"/>
    <w:rsid w:val="00987C7B"/>
    <w:rsid w:val="00993D11"/>
    <w:rsid w:val="0099530D"/>
    <w:rsid w:val="009A42DB"/>
    <w:rsid w:val="009A606F"/>
    <w:rsid w:val="009B6DA6"/>
    <w:rsid w:val="009C1E59"/>
    <w:rsid w:val="009D174F"/>
    <w:rsid w:val="009E1A3B"/>
    <w:rsid w:val="009F0549"/>
    <w:rsid w:val="009F14DF"/>
    <w:rsid w:val="00A06861"/>
    <w:rsid w:val="00A10CCB"/>
    <w:rsid w:val="00A13DC6"/>
    <w:rsid w:val="00A167ED"/>
    <w:rsid w:val="00A22B9A"/>
    <w:rsid w:val="00A26800"/>
    <w:rsid w:val="00A26FA7"/>
    <w:rsid w:val="00A27A4F"/>
    <w:rsid w:val="00A332B9"/>
    <w:rsid w:val="00A402B8"/>
    <w:rsid w:val="00A4054B"/>
    <w:rsid w:val="00A42661"/>
    <w:rsid w:val="00A50027"/>
    <w:rsid w:val="00A5335A"/>
    <w:rsid w:val="00A57D49"/>
    <w:rsid w:val="00A821DC"/>
    <w:rsid w:val="00A86E3F"/>
    <w:rsid w:val="00A9087C"/>
    <w:rsid w:val="00AB26F9"/>
    <w:rsid w:val="00AB3C12"/>
    <w:rsid w:val="00AB483F"/>
    <w:rsid w:val="00AB7B8D"/>
    <w:rsid w:val="00AC49AF"/>
    <w:rsid w:val="00AD5300"/>
    <w:rsid w:val="00AE060A"/>
    <w:rsid w:val="00AE3981"/>
    <w:rsid w:val="00AF102C"/>
    <w:rsid w:val="00AF1C3A"/>
    <w:rsid w:val="00AF2125"/>
    <w:rsid w:val="00AF530D"/>
    <w:rsid w:val="00B00288"/>
    <w:rsid w:val="00B02023"/>
    <w:rsid w:val="00B05D71"/>
    <w:rsid w:val="00B151F4"/>
    <w:rsid w:val="00B16F91"/>
    <w:rsid w:val="00B17409"/>
    <w:rsid w:val="00B20851"/>
    <w:rsid w:val="00B20ED5"/>
    <w:rsid w:val="00B22840"/>
    <w:rsid w:val="00B2390B"/>
    <w:rsid w:val="00B246B9"/>
    <w:rsid w:val="00B324EE"/>
    <w:rsid w:val="00B338E1"/>
    <w:rsid w:val="00B37AEC"/>
    <w:rsid w:val="00B669DF"/>
    <w:rsid w:val="00B709B2"/>
    <w:rsid w:val="00B7132C"/>
    <w:rsid w:val="00B74040"/>
    <w:rsid w:val="00B84A54"/>
    <w:rsid w:val="00B854E7"/>
    <w:rsid w:val="00B85F06"/>
    <w:rsid w:val="00B8656F"/>
    <w:rsid w:val="00B90926"/>
    <w:rsid w:val="00BA0AC8"/>
    <w:rsid w:val="00BA268C"/>
    <w:rsid w:val="00BB3D42"/>
    <w:rsid w:val="00BC3B00"/>
    <w:rsid w:val="00BD0C4B"/>
    <w:rsid w:val="00BD2802"/>
    <w:rsid w:val="00BE2A92"/>
    <w:rsid w:val="00BE523D"/>
    <w:rsid w:val="00BF19EF"/>
    <w:rsid w:val="00C01316"/>
    <w:rsid w:val="00C03EB6"/>
    <w:rsid w:val="00C136DA"/>
    <w:rsid w:val="00C14510"/>
    <w:rsid w:val="00C224F7"/>
    <w:rsid w:val="00C22D33"/>
    <w:rsid w:val="00C25066"/>
    <w:rsid w:val="00C26880"/>
    <w:rsid w:val="00C271D5"/>
    <w:rsid w:val="00C33981"/>
    <w:rsid w:val="00C34C51"/>
    <w:rsid w:val="00C36672"/>
    <w:rsid w:val="00C42268"/>
    <w:rsid w:val="00C42BED"/>
    <w:rsid w:val="00C50EF4"/>
    <w:rsid w:val="00C54E35"/>
    <w:rsid w:val="00C55C72"/>
    <w:rsid w:val="00C576C3"/>
    <w:rsid w:val="00C6452E"/>
    <w:rsid w:val="00C72567"/>
    <w:rsid w:val="00C72B68"/>
    <w:rsid w:val="00C7480A"/>
    <w:rsid w:val="00C75CC8"/>
    <w:rsid w:val="00C76B7B"/>
    <w:rsid w:val="00C83D3A"/>
    <w:rsid w:val="00C84BA1"/>
    <w:rsid w:val="00C95563"/>
    <w:rsid w:val="00CA02C1"/>
    <w:rsid w:val="00CA1302"/>
    <w:rsid w:val="00CA2D13"/>
    <w:rsid w:val="00CA62FB"/>
    <w:rsid w:val="00CB167C"/>
    <w:rsid w:val="00CB18A8"/>
    <w:rsid w:val="00CC1F71"/>
    <w:rsid w:val="00CC7AA7"/>
    <w:rsid w:val="00CD0BDB"/>
    <w:rsid w:val="00CE476B"/>
    <w:rsid w:val="00CF7B72"/>
    <w:rsid w:val="00D041C7"/>
    <w:rsid w:val="00D0608F"/>
    <w:rsid w:val="00D07AF8"/>
    <w:rsid w:val="00D1083A"/>
    <w:rsid w:val="00D27A4A"/>
    <w:rsid w:val="00D4227E"/>
    <w:rsid w:val="00D43C9A"/>
    <w:rsid w:val="00D43D16"/>
    <w:rsid w:val="00D55E96"/>
    <w:rsid w:val="00D670A0"/>
    <w:rsid w:val="00D7243C"/>
    <w:rsid w:val="00D72692"/>
    <w:rsid w:val="00D762A3"/>
    <w:rsid w:val="00D762BB"/>
    <w:rsid w:val="00D87EE9"/>
    <w:rsid w:val="00D87FFC"/>
    <w:rsid w:val="00D90CE1"/>
    <w:rsid w:val="00D93929"/>
    <w:rsid w:val="00D95B65"/>
    <w:rsid w:val="00D967B0"/>
    <w:rsid w:val="00DA336E"/>
    <w:rsid w:val="00DA470F"/>
    <w:rsid w:val="00DB696F"/>
    <w:rsid w:val="00DB6E2C"/>
    <w:rsid w:val="00DD0F40"/>
    <w:rsid w:val="00DD440F"/>
    <w:rsid w:val="00DE3683"/>
    <w:rsid w:val="00DE75B1"/>
    <w:rsid w:val="00DE7BC7"/>
    <w:rsid w:val="00DF1F8C"/>
    <w:rsid w:val="00E024AC"/>
    <w:rsid w:val="00E05B08"/>
    <w:rsid w:val="00E10495"/>
    <w:rsid w:val="00E110BF"/>
    <w:rsid w:val="00E20208"/>
    <w:rsid w:val="00E31339"/>
    <w:rsid w:val="00E3169B"/>
    <w:rsid w:val="00E41023"/>
    <w:rsid w:val="00E41B5A"/>
    <w:rsid w:val="00E45B97"/>
    <w:rsid w:val="00E45E59"/>
    <w:rsid w:val="00E46005"/>
    <w:rsid w:val="00E4794F"/>
    <w:rsid w:val="00E5079B"/>
    <w:rsid w:val="00E5363B"/>
    <w:rsid w:val="00E60E7B"/>
    <w:rsid w:val="00E61A07"/>
    <w:rsid w:val="00E65766"/>
    <w:rsid w:val="00E67355"/>
    <w:rsid w:val="00E75394"/>
    <w:rsid w:val="00E77F13"/>
    <w:rsid w:val="00E83319"/>
    <w:rsid w:val="00E8376F"/>
    <w:rsid w:val="00E90D23"/>
    <w:rsid w:val="00E93E56"/>
    <w:rsid w:val="00E94A1D"/>
    <w:rsid w:val="00E94BA6"/>
    <w:rsid w:val="00EA0542"/>
    <w:rsid w:val="00EA082B"/>
    <w:rsid w:val="00EA0EF6"/>
    <w:rsid w:val="00EA26E2"/>
    <w:rsid w:val="00EA56D4"/>
    <w:rsid w:val="00EB0E93"/>
    <w:rsid w:val="00EB2838"/>
    <w:rsid w:val="00EB3876"/>
    <w:rsid w:val="00EC1790"/>
    <w:rsid w:val="00EC2358"/>
    <w:rsid w:val="00EC543A"/>
    <w:rsid w:val="00ED16DC"/>
    <w:rsid w:val="00ED18E9"/>
    <w:rsid w:val="00ED231E"/>
    <w:rsid w:val="00EE0907"/>
    <w:rsid w:val="00EE19D0"/>
    <w:rsid w:val="00EE6AA8"/>
    <w:rsid w:val="00F00E0B"/>
    <w:rsid w:val="00F049EE"/>
    <w:rsid w:val="00F04EFC"/>
    <w:rsid w:val="00F117AC"/>
    <w:rsid w:val="00F129F3"/>
    <w:rsid w:val="00F23002"/>
    <w:rsid w:val="00F25AA7"/>
    <w:rsid w:val="00F303E4"/>
    <w:rsid w:val="00F33648"/>
    <w:rsid w:val="00F33982"/>
    <w:rsid w:val="00F36411"/>
    <w:rsid w:val="00F424F0"/>
    <w:rsid w:val="00F425C7"/>
    <w:rsid w:val="00F55C85"/>
    <w:rsid w:val="00F61FF7"/>
    <w:rsid w:val="00F65395"/>
    <w:rsid w:val="00F672BE"/>
    <w:rsid w:val="00F80D1A"/>
    <w:rsid w:val="00F82AE0"/>
    <w:rsid w:val="00F92091"/>
    <w:rsid w:val="00F95C26"/>
    <w:rsid w:val="00F96457"/>
    <w:rsid w:val="00F9698C"/>
    <w:rsid w:val="00FA30A5"/>
    <w:rsid w:val="00FA703A"/>
    <w:rsid w:val="00FC01EB"/>
    <w:rsid w:val="00FC0AD8"/>
    <w:rsid w:val="00FC3A18"/>
    <w:rsid w:val="00FD2ABF"/>
    <w:rsid w:val="00FE4060"/>
    <w:rsid w:val="00FF1B3D"/>
    <w:rsid w:val="00FF299C"/>
    <w:rsid w:val="00FF745B"/>
    <w:rsid w:val="3F57E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:center" fillcolor="#60c" strokecolor="#c9f">
      <v:fill color="#60c" color2="#c0c" focus="100%" type="gradient"/>
      <v:stroke color="#c9f"/>
      <v:shadow on="t" color="#99f" opacity="52429f" offset="3pt,3pt"/>
    </o:shapedefaults>
    <o:shapelayout v:ext="edit">
      <o:idmap v:ext="edit" data="1"/>
    </o:shapelayout>
  </w:shapeDefaults>
  <w:decimalSymbol w:val="."/>
  <w:listSeparator w:val=","/>
  <w14:docId w14:val="4388F724"/>
  <w15:docId w15:val="{0E951225-1774-4464-8C12-7BF437D2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F19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rsid w:val="00EA56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link w:val="Footer"/>
    <w:rsid w:val="009A606F"/>
  </w:style>
  <w:style w:type="character" w:styleId="PageNumber">
    <w:name w:val="page number"/>
    <w:rsid w:val="009A606F"/>
  </w:style>
  <w:style w:type="paragraph" w:styleId="BalloonText">
    <w:name w:val="Balloon Text"/>
    <w:basedOn w:val="Normal"/>
    <w:link w:val="BalloonTextChar"/>
    <w:rsid w:val="008B6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69A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709B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BF19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87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wnclerk@chelmsfordma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wnclerk@chelmsfordm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TES\TC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C8D271BEEB8459998D6BC8496FE4F" ma:contentTypeVersion="17" ma:contentTypeDescription="Create a new document." ma:contentTypeScope="" ma:versionID="070f9a104c07b524a82fa2cf67420f91">
  <xsd:schema xmlns:xsd="http://www.w3.org/2001/XMLSchema" xmlns:xs="http://www.w3.org/2001/XMLSchema" xmlns:p="http://schemas.microsoft.com/office/2006/metadata/properties" xmlns:ns2="5f8f0498-1874-4229-b7ad-0706d7b20912" xmlns:ns3="4fe954bc-46be-463a-9010-bf643660f5f5" targetNamespace="http://schemas.microsoft.com/office/2006/metadata/properties" ma:root="true" ma:fieldsID="db7efa248bd790b6c5ce6845c5bd166a" ns2:_="" ns3:_="">
    <xsd:import namespace="5f8f0498-1874-4229-b7ad-0706d7b20912"/>
    <xsd:import namespace="4fe954bc-46be-463a-9010-bf643660f5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f0498-1874-4229-b7ad-0706d7b20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5582c5-f8a0-4d3c-9dcd-38a446ec3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954bc-46be-463a-9010-bf643660f5f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fa03b06-85cf-43d7-85cc-49aea83fc607}" ma:internalName="TaxCatchAll" ma:showField="CatchAllData" ma:web="4fe954bc-46be-463a-9010-bf643660f5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8f0498-1874-4229-b7ad-0706d7b20912">
      <Terms xmlns="http://schemas.microsoft.com/office/infopath/2007/PartnerControls"/>
    </lcf76f155ced4ddcb4097134ff3c332f>
    <TaxCatchAll xmlns="4fe954bc-46be-463a-9010-bf643660f5f5" xsi:nil="true"/>
  </documentManagement>
</p:properties>
</file>

<file path=customXml/itemProps1.xml><?xml version="1.0" encoding="utf-8"?>
<ds:datastoreItem xmlns:ds="http://schemas.openxmlformats.org/officeDocument/2006/customXml" ds:itemID="{0E45089D-ECA1-4ABA-A9FD-4742BD43C8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A444C3-5DF6-4305-A7C5-ABEAEE256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f0498-1874-4229-b7ad-0706d7b20912"/>
    <ds:schemaRef ds:uri="4fe954bc-46be-463a-9010-bf643660f5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88225C-CC23-4745-831B-D3E16A6DB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FC830C-EA39-4EAD-9226-F8E6D9F47E08}">
  <ds:schemaRefs>
    <ds:schemaRef ds:uri="http://schemas.microsoft.com/office/2006/metadata/properties"/>
    <ds:schemaRef ds:uri="http://schemas.microsoft.com/office/infopath/2007/PartnerControls"/>
    <ds:schemaRef ds:uri="5f8f0498-1874-4229-b7ad-0706d7b20912"/>
    <ds:schemaRef ds:uri="4fe954bc-46be-463a-9010-bf643660f5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TCLETTER</Template>
  <TotalTime>3</TotalTime>
  <Pages>1</Pages>
  <Words>67</Words>
  <Characters>384</Characters>
  <Application>Microsoft Office Word</Application>
  <DocSecurity>0</DocSecurity>
  <Lines>3</Lines>
  <Paragraphs>1</Paragraphs>
  <ScaleCrop>false</ScaleCrop>
  <Company>Town Clerk's Office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Burlington</dc:creator>
  <cp:keywords/>
  <cp:lastModifiedBy>Hayden, Alexandra</cp:lastModifiedBy>
  <cp:revision>4</cp:revision>
  <cp:lastPrinted>2026-02-25T14:08:00Z</cp:lastPrinted>
  <dcterms:created xsi:type="dcterms:W3CDTF">2026-03-11T13:33:00Z</dcterms:created>
  <dcterms:modified xsi:type="dcterms:W3CDTF">2026-03-11T13:34:00Z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0x01010084EC8D271BEEB8459998D6BC8496FE4F</vt:lpwstr>
  </property>
  <property fmtid="{D5CDD505-2E9C-101B-9397-08002B2CF9AE}" pid="3" name="GUID">
    <vt:lpwstr>13ac2499-0bff-4aec-9add-dd2b79673df6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