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512A9" w14:textId="77777777" w:rsidR="00511664" w:rsidRDefault="009A42DB">
      <w:pPr>
        <w:pStyle w:val="Header"/>
        <w:tabs>
          <w:tab w:val="clear" w:pos="4320"/>
          <w:tab w:val="clear" w:pos="8640"/>
          <w:tab w:val="left" w:pos="1800"/>
          <w:tab w:val="left" w:pos="5040"/>
          <w:tab w:val="left" w:pos="5940"/>
        </w:tabs>
        <w:rPr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61512BA" wp14:editId="461512BB">
            <wp:simplePos x="0" y="0"/>
            <wp:positionH relativeFrom="column">
              <wp:posOffset>17145</wp:posOffset>
            </wp:positionH>
            <wp:positionV relativeFrom="paragraph">
              <wp:posOffset>-32385</wp:posOffset>
            </wp:positionV>
            <wp:extent cx="974090" cy="974090"/>
            <wp:effectExtent l="0" t="0" r="0" b="0"/>
            <wp:wrapNone/>
            <wp:docPr id="15" name="Picture 15" descr="TownOfChelms-BW-X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ownOfChelms-BW-XLar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1512BC" wp14:editId="461512BD">
                <wp:simplePos x="0" y="0"/>
                <wp:positionH relativeFrom="column">
                  <wp:posOffset>1129665</wp:posOffset>
                </wp:positionH>
                <wp:positionV relativeFrom="paragraph">
                  <wp:posOffset>-133985</wp:posOffset>
                </wp:positionV>
                <wp:extent cx="3895725" cy="1365885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5725" cy="1365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61512D2" w14:textId="77777777" w:rsidR="006730D4" w:rsidRPr="00A167ED" w:rsidRDefault="006730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61512D3" w14:textId="17EE9D21" w:rsidR="006730D4" w:rsidRDefault="001A492E" w:rsidP="00CF52F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  <w:tab w:val="left" w:pos="5760"/>
                                <w:tab w:val="left" w:pos="6300"/>
                                <w:tab w:val="left" w:pos="6840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Agricultural C</w:t>
                            </w:r>
                            <w:r w:rsidR="00B97B21"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</w:rPr>
                              <w:t>mmission</w:t>
                            </w:r>
                          </w:p>
                          <w:p w14:paraId="461512D4" w14:textId="77777777" w:rsidR="00253AA2" w:rsidRPr="009A606F" w:rsidRDefault="00253AA2" w:rsidP="00E8376F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  <w:tab w:val="left" w:pos="5760"/>
                                <w:tab w:val="left" w:pos="6300"/>
                                <w:tab w:val="left" w:pos="6840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61512D5" w14:textId="77777777" w:rsidR="006730D4" w:rsidRPr="00301ED6" w:rsidRDefault="006730D4" w:rsidP="002355B3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  <w:tab w:val="left" w:pos="6300"/>
                                <w:tab w:val="left" w:pos="6840"/>
                              </w:tabs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301ED6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Notice of Public Meeting</w:t>
                            </w:r>
                          </w:p>
                          <w:p w14:paraId="461512D6" w14:textId="77777777" w:rsidR="006730D4" w:rsidRPr="00393F61" w:rsidRDefault="006730D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61512D7" w14:textId="78826AAF" w:rsidR="006730D4" w:rsidRDefault="006730D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Email Posting to </w:t>
                            </w:r>
                            <w:hyperlink r:id="rId12" w:history="1">
                              <w:r w:rsidR="00907F14" w:rsidRPr="00243FF2">
                                <w:rPr>
                                  <w:rStyle w:val="Hyperlink"/>
                                  <w:b/>
                                </w:rPr>
                                <w:t>townclerk@chelmsfordma.gov</w:t>
                              </w:r>
                            </w:hyperlink>
                            <w:r>
                              <w:rPr>
                                <w:b/>
                              </w:rPr>
                              <w:t xml:space="preserve">  Thank you.</w:t>
                            </w:r>
                          </w:p>
                          <w:p w14:paraId="461512D8" w14:textId="77777777" w:rsidR="006730D4" w:rsidRPr="009C1E59" w:rsidRDefault="006730D4" w:rsidP="009C1E59">
                            <w:pPr>
                              <w:tabs>
                                <w:tab w:val="left" w:pos="5760"/>
                                <w:tab w:val="left" w:pos="6300"/>
                                <w:tab w:val="left" w:pos="6840"/>
                              </w:tabs>
                            </w:pPr>
                          </w:p>
                          <w:p w14:paraId="461512D9" w14:textId="77777777" w:rsidR="006730D4" w:rsidRDefault="006730D4">
                            <w:pPr>
                              <w:tabs>
                                <w:tab w:val="left" w:pos="5760"/>
                                <w:tab w:val="left" w:pos="6300"/>
                                <w:tab w:val="left" w:pos="6840"/>
                              </w:tabs>
                            </w:pPr>
                            <w:r w:rsidRPr="004C6016">
                              <w:t>As requ</w:t>
                            </w:r>
                            <w:r>
                              <w:t>ired by G.L. c. 30 A, §18-25</w:t>
                            </w:r>
                          </w:p>
                          <w:p w14:paraId="461512DA" w14:textId="77777777" w:rsidR="006730D4" w:rsidRDefault="006730D4">
                            <w:pPr>
                              <w:tabs>
                                <w:tab w:val="left" w:pos="5760"/>
                                <w:tab w:val="left" w:pos="6300"/>
                                <w:tab w:val="left" w:pos="6840"/>
                              </w:tabs>
                            </w:pPr>
                          </w:p>
                          <w:p w14:paraId="461512DB" w14:textId="77777777" w:rsidR="006730D4" w:rsidRPr="00084CD5" w:rsidRDefault="006730D4">
                            <w:pPr>
                              <w:tabs>
                                <w:tab w:val="left" w:pos="5760"/>
                                <w:tab w:val="left" w:pos="6300"/>
                                <w:tab w:val="left" w:pos="684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084CD5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084CD5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512BC" id="Rectangle 3" o:spid="_x0000_s1026" style="position:absolute;margin-left:88.95pt;margin-top:-10.55pt;width:306.75pt;height:107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" filled="f" stroked="f" strokeweight="1pt">
                <v:textbox inset="1pt,1pt,1pt,1pt">
                  <w:txbxContent>
                    <w:p w14:paraId="461512D2" w14:textId="77777777" w:rsidR="006730D4" w:rsidRPr="00A167ED" w:rsidRDefault="006730D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61512D3" w14:textId="17EE9D21" w:rsidR="006730D4" w:rsidRDefault="001A492E" w:rsidP="00CF52F4">
                      <w:pPr>
                        <w:pStyle w:val="Header"/>
                        <w:tabs>
                          <w:tab w:val="clear" w:pos="4320"/>
                          <w:tab w:val="clear" w:pos="8640"/>
                          <w:tab w:val="left" w:pos="5760"/>
                          <w:tab w:val="left" w:pos="6300"/>
                          <w:tab w:val="left" w:pos="6840"/>
                        </w:tabs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Agricultural C</w:t>
                      </w:r>
                      <w:r w:rsidR="00B97B21"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</w:rPr>
                        <w:t>mmission</w:t>
                      </w:r>
                    </w:p>
                    <w:p w14:paraId="461512D4" w14:textId="77777777" w:rsidR="00253AA2" w:rsidRPr="009A606F" w:rsidRDefault="00253AA2" w:rsidP="00E8376F">
                      <w:pPr>
                        <w:pStyle w:val="Header"/>
                        <w:tabs>
                          <w:tab w:val="clear" w:pos="4320"/>
                          <w:tab w:val="clear" w:pos="8640"/>
                          <w:tab w:val="left" w:pos="5760"/>
                          <w:tab w:val="left" w:pos="6300"/>
                          <w:tab w:val="left" w:pos="6840"/>
                        </w:tabs>
                        <w:jc w:val="center"/>
                        <w:rPr>
                          <w:b/>
                        </w:rPr>
                      </w:pPr>
                    </w:p>
                    <w:p w14:paraId="461512D5" w14:textId="77777777" w:rsidR="006730D4" w:rsidRPr="00301ED6" w:rsidRDefault="006730D4" w:rsidP="002355B3">
                      <w:pPr>
                        <w:pStyle w:val="Header"/>
                        <w:tabs>
                          <w:tab w:val="clear" w:pos="4320"/>
                          <w:tab w:val="clear" w:pos="8640"/>
                          <w:tab w:val="left" w:pos="6300"/>
                          <w:tab w:val="left" w:pos="6840"/>
                        </w:tabs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301ED6">
                        <w:rPr>
                          <w:b/>
                          <w:i/>
                          <w:sz w:val="24"/>
                          <w:szCs w:val="24"/>
                        </w:rPr>
                        <w:t>Notice of Public Meeting</w:t>
                      </w:r>
                    </w:p>
                    <w:p w14:paraId="461512D6" w14:textId="77777777" w:rsidR="006730D4" w:rsidRPr="00393F61" w:rsidRDefault="006730D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61512D7" w14:textId="78826AAF" w:rsidR="006730D4" w:rsidRDefault="006730D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Email Posting to </w:t>
                      </w:r>
                      <w:hyperlink r:id="rId13" w:history="1">
                        <w:r w:rsidR="00907F14" w:rsidRPr="00243FF2">
                          <w:rPr>
                            <w:rStyle w:val="Hyperlink"/>
                            <w:b/>
                          </w:rPr>
                          <w:t>townclerk@chelmsfordma.gov</w:t>
                        </w:r>
                      </w:hyperlink>
                      <w:r>
                        <w:rPr>
                          <w:b/>
                        </w:rPr>
                        <w:t xml:space="preserve">  Thank you.</w:t>
                      </w:r>
                    </w:p>
                    <w:p w14:paraId="461512D8" w14:textId="77777777" w:rsidR="006730D4" w:rsidRPr="009C1E59" w:rsidRDefault="006730D4" w:rsidP="009C1E59">
                      <w:pPr>
                        <w:tabs>
                          <w:tab w:val="left" w:pos="5760"/>
                          <w:tab w:val="left" w:pos="6300"/>
                          <w:tab w:val="left" w:pos="6840"/>
                        </w:tabs>
                      </w:pPr>
                    </w:p>
                    <w:p w14:paraId="461512D9" w14:textId="77777777" w:rsidR="006730D4" w:rsidRDefault="006730D4">
                      <w:pPr>
                        <w:tabs>
                          <w:tab w:val="left" w:pos="5760"/>
                          <w:tab w:val="left" w:pos="6300"/>
                          <w:tab w:val="left" w:pos="6840"/>
                        </w:tabs>
                      </w:pPr>
                      <w:r w:rsidRPr="004C6016">
                        <w:t>As requ</w:t>
                      </w:r>
                      <w:r>
                        <w:t>ired by G.L. c. 30 A, §18-25</w:t>
                      </w:r>
                    </w:p>
                    <w:p w14:paraId="461512DA" w14:textId="77777777" w:rsidR="006730D4" w:rsidRDefault="006730D4">
                      <w:pPr>
                        <w:tabs>
                          <w:tab w:val="left" w:pos="5760"/>
                          <w:tab w:val="left" w:pos="6300"/>
                          <w:tab w:val="left" w:pos="6840"/>
                        </w:tabs>
                      </w:pPr>
                    </w:p>
                    <w:p w14:paraId="461512DB" w14:textId="77777777" w:rsidR="006730D4" w:rsidRPr="00084CD5" w:rsidRDefault="006730D4">
                      <w:pPr>
                        <w:tabs>
                          <w:tab w:val="left" w:pos="5760"/>
                          <w:tab w:val="left" w:pos="6300"/>
                          <w:tab w:val="left" w:pos="6840"/>
                        </w:tabs>
                        <w:rPr>
                          <w:sz w:val="28"/>
                          <w:szCs w:val="28"/>
                        </w:rPr>
                      </w:pPr>
                      <w:r w:rsidRPr="00084CD5">
                        <w:rPr>
                          <w:sz w:val="28"/>
                          <w:szCs w:val="28"/>
                        </w:rPr>
                        <w:tab/>
                      </w:r>
                      <w:r w:rsidRPr="00084CD5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1512BE" wp14:editId="461512BF">
                <wp:simplePos x="0" y="0"/>
                <wp:positionH relativeFrom="column">
                  <wp:posOffset>4984115</wp:posOffset>
                </wp:positionH>
                <wp:positionV relativeFrom="paragraph">
                  <wp:posOffset>-43180</wp:posOffset>
                </wp:positionV>
                <wp:extent cx="1941830" cy="2019300"/>
                <wp:effectExtent l="0" t="0" r="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83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512DC" w14:textId="77777777" w:rsidR="006730D4" w:rsidRDefault="006730D4" w:rsidP="0037027B">
                            <w:pPr>
                              <w:jc w:val="center"/>
                            </w:pPr>
                            <w:r>
                              <w:t>Filed with Town Clerk:</w:t>
                            </w:r>
                          </w:p>
                          <w:p w14:paraId="6A0CC222" w14:textId="77777777" w:rsidR="00320763" w:rsidRPr="00FC0AD8" w:rsidRDefault="00320763" w:rsidP="0032076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408" w:lineRule="atLeast"/>
                              <w:jc w:val="center"/>
                              <w:rPr>
                                <w:rFonts w:ascii="Courier New" w:hAnsi="Courier New" w:cs="Courier New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bookmarkStart w:id="0" w:name="OLE_LINK1"/>
                            <w:bookmarkStart w:id="1" w:name="OLE_LINK2"/>
                            <w:bookmarkStart w:id="2" w:name="_Hlk474848554"/>
                            <w:r>
                              <w:rPr>
                                <w:rFonts w:ascii="Courier New" w:hAnsi="Courier New" w:cs="Courier New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RECEIVED</w:t>
                            </w:r>
                          </w:p>
                          <w:p w14:paraId="0680788F" w14:textId="77777777" w:rsidR="00320763" w:rsidRPr="00FC0AD8" w:rsidRDefault="00320763" w:rsidP="0032076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408" w:lineRule="atLeast"/>
                              <w:jc w:val="center"/>
                              <w:rPr>
                                <w:rFonts w:ascii="Courier New" w:hAnsi="Courier New" w:cs="Courier New"/>
                                <w:b/>
                                <w:color w:val="1F497D" w:themeColor="text2"/>
                              </w:rPr>
                            </w:pPr>
                            <w:r w:rsidRPr="00FC0AD8">
                              <w:rPr>
                                <w:rFonts w:ascii="Courier New" w:hAnsi="Courier New" w:cs="Courier New"/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FC0AD8">
                              <w:rPr>
                                <w:rFonts w:ascii="Courier New" w:hAnsi="Courier New" w:cs="Courier New"/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instrText xml:space="preserve"> DATE  \@ "yyyy-MM-dd" </w:instrText>
                            </w:r>
                            <w:r w:rsidRPr="00FC0AD8">
                              <w:rPr>
                                <w:rFonts w:ascii="Courier New" w:hAnsi="Courier New" w:cs="Courier New"/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noProof/>
                                <w:color w:val="1F497D" w:themeColor="text2"/>
                                <w:sz w:val="24"/>
                                <w:szCs w:val="24"/>
                              </w:rPr>
                              <w:t>2026-02-11</w:t>
                            </w:r>
                            <w:r w:rsidRPr="00FC0AD8">
                              <w:rPr>
                                <w:rFonts w:ascii="Courier New" w:hAnsi="Courier New" w:cs="Courier New"/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FC0AD8">
                              <w:rPr>
                                <w:rFonts w:ascii="Courier New" w:hAnsi="Courier New" w:cs="Courier New"/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br/>
                            </w:r>
                            <w:r w:rsidRPr="00FC0AD8">
                              <w:rPr>
                                <w:rFonts w:ascii="Courier New" w:hAnsi="Courier New" w:cs="Courier New"/>
                                <w:b/>
                                <w:color w:val="1F497D" w:themeColor="text2"/>
                              </w:rPr>
                              <w:fldChar w:fldCharType="begin"/>
                            </w:r>
                            <w:r w:rsidRPr="00FC0AD8">
                              <w:rPr>
                                <w:rFonts w:ascii="Courier New" w:hAnsi="Courier New" w:cs="Courier New"/>
                                <w:b/>
                                <w:color w:val="1F497D" w:themeColor="text2"/>
                              </w:rPr>
                              <w:instrText xml:space="preserve"> DATE \@ "h:mm am/pm" </w:instrText>
                            </w:r>
                            <w:r w:rsidRPr="00FC0AD8">
                              <w:rPr>
                                <w:rFonts w:ascii="Courier New" w:hAnsi="Courier New" w:cs="Courier New"/>
                                <w:b/>
                                <w:color w:val="1F497D" w:themeColor="text2"/>
                              </w:rPr>
                              <w:fldChar w:fldCharType="separate"/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noProof/>
                                <w:color w:val="1F497D" w:themeColor="text2"/>
                              </w:rPr>
                              <w:t>10:33 AM</w:t>
                            </w:r>
                            <w:r w:rsidRPr="00FC0AD8">
                              <w:rPr>
                                <w:rFonts w:ascii="Courier New" w:hAnsi="Courier New" w:cs="Courier New"/>
                                <w:b/>
                                <w:color w:val="1F497D" w:themeColor="text2"/>
                              </w:rPr>
                              <w:fldChar w:fldCharType="end"/>
                            </w:r>
                          </w:p>
                          <w:p w14:paraId="099DB023" w14:textId="77777777" w:rsidR="00320763" w:rsidRPr="00FC0AD8" w:rsidRDefault="00320763" w:rsidP="00320763">
                            <w:pPr>
                              <w:jc w:val="center"/>
                              <w:rPr>
                                <w:b/>
                                <w:color w:val="1F497D" w:themeColor="text2"/>
                              </w:rPr>
                            </w:pPr>
                          </w:p>
                          <w:p w14:paraId="017AEC4F" w14:textId="77777777" w:rsidR="00320763" w:rsidRPr="00FC0AD8" w:rsidRDefault="00320763" w:rsidP="00320763">
                            <w:pPr>
                              <w:jc w:val="center"/>
                              <w:rPr>
                                <w:b/>
                                <w:color w:val="1F497D" w:themeColor="text2"/>
                              </w:rPr>
                            </w:pPr>
                            <w:r w:rsidRPr="00FC0AD8">
                              <w:rPr>
                                <w:b/>
                                <w:color w:val="1F497D" w:themeColor="text2"/>
                              </w:rPr>
                              <w:t>TOWN OF CHELMSFORD</w:t>
                            </w:r>
                            <w:r w:rsidRPr="00FC0AD8">
                              <w:rPr>
                                <w:b/>
                                <w:color w:val="1F497D" w:themeColor="text2"/>
                              </w:rPr>
                              <w:br/>
                            </w:r>
                            <w:r>
                              <w:rPr>
                                <w:b/>
                                <w:color w:val="1F497D" w:themeColor="text2"/>
                              </w:rPr>
                              <w:t>PATRICIA E. DZURIS</w:t>
                            </w:r>
                          </w:p>
                          <w:p w14:paraId="63C85203" w14:textId="77777777" w:rsidR="00320763" w:rsidRPr="00FC0AD8" w:rsidRDefault="00320763" w:rsidP="00320763">
                            <w:pPr>
                              <w:jc w:val="center"/>
                              <w:rPr>
                                <w:b/>
                                <w:color w:val="1F497D" w:themeColor="text2"/>
                              </w:rPr>
                            </w:pPr>
                            <w:r w:rsidRPr="00FC0AD8">
                              <w:rPr>
                                <w:b/>
                                <w:color w:val="1F497D" w:themeColor="text2"/>
                              </w:rPr>
                              <w:t>TOWN CLERK</w:t>
                            </w:r>
                            <w:bookmarkEnd w:id="0"/>
                            <w:bookmarkEnd w:id="1"/>
                            <w:bookmarkEnd w:id="2"/>
                          </w:p>
                          <w:p w14:paraId="2440EE90" w14:textId="77777777" w:rsidR="00320763" w:rsidRDefault="00320763" w:rsidP="003702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1512B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392.45pt;margin-top:-3.4pt;width:152.9pt;height:15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" strokeweight="1.5pt">
                <v:textbox>
                  <w:txbxContent>
                    <w:p w14:paraId="461512DC" w14:textId="77777777" w:rsidR="006730D4" w:rsidRDefault="006730D4" w:rsidP="0037027B">
                      <w:pPr>
                        <w:jc w:val="center"/>
                      </w:pPr>
                      <w:r>
                        <w:t>Filed with Town Clerk:</w:t>
                      </w:r>
                    </w:p>
                    <w:p w14:paraId="6A0CC222" w14:textId="77777777" w:rsidR="00320763" w:rsidRPr="00FC0AD8" w:rsidRDefault="00320763" w:rsidP="0032076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408" w:lineRule="atLeast"/>
                        <w:jc w:val="center"/>
                        <w:rPr>
                          <w:rFonts w:ascii="Courier New" w:hAnsi="Courier New" w:cs="Courier New"/>
                          <w:b/>
                          <w:color w:val="1F497D" w:themeColor="text2"/>
                          <w:sz w:val="32"/>
                          <w:szCs w:val="32"/>
                        </w:rPr>
                      </w:pPr>
                      <w:bookmarkStart w:id="3" w:name="OLE_LINK1"/>
                      <w:bookmarkStart w:id="4" w:name="OLE_LINK2"/>
                      <w:bookmarkStart w:id="5" w:name="_Hlk474848554"/>
                      <w:r>
                        <w:rPr>
                          <w:rFonts w:ascii="Courier New" w:hAnsi="Courier New" w:cs="Courier New"/>
                          <w:b/>
                          <w:color w:val="1F497D" w:themeColor="text2"/>
                          <w:sz w:val="32"/>
                          <w:szCs w:val="32"/>
                        </w:rPr>
                        <w:t>RECEIVED</w:t>
                      </w:r>
                    </w:p>
                    <w:p w14:paraId="0680788F" w14:textId="77777777" w:rsidR="00320763" w:rsidRPr="00FC0AD8" w:rsidRDefault="00320763" w:rsidP="0032076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408" w:lineRule="atLeast"/>
                        <w:jc w:val="center"/>
                        <w:rPr>
                          <w:rFonts w:ascii="Courier New" w:hAnsi="Courier New" w:cs="Courier New"/>
                          <w:b/>
                          <w:color w:val="1F497D" w:themeColor="text2"/>
                        </w:rPr>
                      </w:pPr>
                      <w:r w:rsidRPr="00FC0AD8">
                        <w:rPr>
                          <w:rFonts w:ascii="Courier New" w:hAnsi="Courier New" w:cs="Courier New"/>
                          <w:b/>
                          <w:color w:val="1F497D" w:themeColor="text2"/>
                          <w:sz w:val="24"/>
                          <w:szCs w:val="24"/>
                        </w:rPr>
                        <w:fldChar w:fldCharType="begin"/>
                      </w:r>
                      <w:r w:rsidRPr="00FC0AD8">
                        <w:rPr>
                          <w:rFonts w:ascii="Courier New" w:hAnsi="Courier New" w:cs="Courier New"/>
                          <w:b/>
                          <w:color w:val="1F497D" w:themeColor="text2"/>
                          <w:sz w:val="24"/>
                          <w:szCs w:val="24"/>
                        </w:rPr>
                        <w:instrText xml:space="preserve"> DATE  \@ "yyyy-MM-dd" </w:instrText>
                      </w:r>
                      <w:r w:rsidRPr="00FC0AD8">
                        <w:rPr>
                          <w:rFonts w:ascii="Courier New" w:hAnsi="Courier New" w:cs="Courier New"/>
                          <w:b/>
                          <w:color w:val="1F497D" w:themeColor="text2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rFonts w:ascii="Courier New" w:hAnsi="Courier New" w:cs="Courier New"/>
                          <w:b/>
                          <w:noProof/>
                          <w:color w:val="1F497D" w:themeColor="text2"/>
                          <w:sz w:val="24"/>
                          <w:szCs w:val="24"/>
                        </w:rPr>
                        <w:t>2026-02-11</w:t>
                      </w:r>
                      <w:r w:rsidRPr="00FC0AD8">
                        <w:rPr>
                          <w:rFonts w:ascii="Courier New" w:hAnsi="Courier New" w:cs="Courier New"/>
                          <w:b/>
                          <w:color w:val="1F497D" w:themeColor="text2"/>
                          <w:sz w:val="24"/>
                          <w:szCs w:val="24"/>
                        </w:rPr>
                        <w:fldChar w:fldCharType="end"/>
                      </w:r>
                      <w:r w:rsidRPr="00FC0AD8">
                        <w:rPr>
                          <w:rFonts w:ascii="Courier New" w:hAnsi="Courier New" w:cs="Courier New"/>
                          <w:b/>
                          <w:color w:val="1F497D" w:themeColor="text2"/>
                          <w:sz w:val="24"/>
                          <w:szCs w:val="24"/>
                        </w:rPr>
                        <w:br/>
                      </w:r>
                      <w:r w:rsidRPr="00FC0AD8">
                        <w:rPr>
                          <w:rFonts w:ascii="Courier New" w:hAnsi="Courier New" w:cs="Courier New"/>
                          <w:b/>
                          <w:color w:val="1F497D" w:themeColor="text2"/>
                        </w:rPr>
                        <w:fldChar w:fldCharType="begin"/>
                      </w:r>
                      <w:r w:rsidRPr="00FC0AD8">
                        <w:rPr>
                          <w:rFonts w:ascii="Courier New" w:hAnsi="Courier New" w:cs="Courier New"/>
                          <w:b/>
                          <w:color w:val="1F497D" w:themeColor="text2"/>
                        </w:rPr>
                        <w:instrText xml:space="preserve"> DATE \@ "h:mm am/pm" </w:instrText>
                      </w:r>
                      <w:r w:rsidRPr="00FC0AD8">
                        <w:rPr>
                          <w:rFonts w:ascii="Courier New" w:hAnsi="Courier New" w:cs="Courier New"/>
                          <w:b/>
                          <w:color w:val="1F497D" w:themeColor="text2"/>
                        </w:rPr>
                        <w:fldChar w:fldCharType="separate"/>
                      </w:r>
                      <w:r>
                        <w:rPr>
                          <w:rFonts w:ascii="Courier New" w:hAnsi="Courier New" w:cs="Courier New"/>
                          <w:b/>
                          <w:noProof/>
                          <w:color w:val="1F497D" w:themeColor="text2"/>
                        </w:rPr>
                        <w:t>10:33 AM</w:t>
                      </w:r>
                      <w:r w:rsidRPr="00FC0AD8">
                        <w:rPr>
                          <w:rFonts w:ascii="Courier New" w:hAnsi="Courier New" w:cs="Courier New"/>
                          <w:b/>
                          <w:color w:val="1F497D" w:themeColor="text2"/>
                        </w:rPr>
                        <w:fldChar w:fldCharType="end"/>
                      </w:r>
                    </w:p>
                    <w:p w14:paraId="099DB023" w14:textId="77777777" w:rsidR="00320763" w:rsidRPr="00FC0AD8" w:rsidRDefault="00320763" w:rsidP="00320763">
                      <w:pPr>
                        <w:jc w:val="center"/>
                        <w:rPr>
                          <w:b/>
                          <w:color w:val="1F497D" w:themeColor="text2"/>
                        </w:rPr>
                      </w:pPr>
                    </w:p>
                    <w:p w14:paraId="017AEC4F" w14:textId="77777777" w:rsidR="00320763" w:rsidRPr="00FC0AD8" w:rsidRDefault="00320763" w:rsidP="00320763">
                      <w:pPr>
                        <w:jc w:val="center"/>
                        <w:rPr>
                          <w:b/>
                          <w:color w:val="1F497D" w:themeColor="text2"/>
                        </w:rPr>
                      </w:pPr>
                      <w:r w:rsidRPr="00FC0AD8">
                        <w:rPr>
                          <w:b/>
                          <w:color w:val="1F497D" w:themeColor="text2"/>
                        </w:rPr>
                        <w:t>TOWN OF CHELMSFORD</w:t>
                      </w:r>
                      <w:r w:rsidRPr="00FC0AD8">
                        <w:rPr>
                          <w:b/>
                          <w:color w:val="1F497D" w:themeColor="text2"/>
                        </w:rPr>
                        <w:br/>
                      </w:r>
                      <w:r>
                        <w:rPr>
                          <w:b/>
                          <w:color w:val="1F497D" w:themeColor="text2"/>
                        </w:rPr>
                        <w:t>PATRICIA E. DZURIS</w:t>
                      </w:r>
                    </w:p>
                    <w:p w14:paraId="63C85203" w14:textId="77777777" w:rsidR="00320763" w:rsidRPr="00FC0AD8" w:rsidRDefault="00320763" w:rsidP="00320763">
                      <w:pPr>
                        <w:jc w:val="center"/>
                        <w:rPr>
                          <w:b/>
                          <w:color w:val="1F497D" w:themeColor="text2"/>
                        </w:rPr>
                      </w:pPr>
                      <w:r w:rsidRPr="00FC0AD8">
                        <w:rPr>
                          <w:b/>
                          <w:color w:val="1F497D" w:themeColor="text2"/>
                        </w:rPr>
                        <w:t>TOWN CLERK</w:t>
                      </w:r>
                      <w:bookmarkEnd w:id="3"/>
                      <w:bookmarkEnd w:id="4"/>
                      <w:bookmarkEnd w:id="5"/>
                    </w:p>
                    <w:p w14:paraId="2440EE90" w14:textId="77777777" w:rsidR="00320763" w:rsidRDefault="00320763" w:rsidP="0037027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461512C0" wp14:editId="461512C1">
                <wp:simplePos x="0" y="0"/>
                <wp:positionH relativeFrom="column">
                  <wp:posOffset>1043305</wp:posOffset>
                </wp:positionH>
                <wp:positionV relativeFrom="paragraph">
                  <wp:posOffset>38100</wp:posOffset>
                </wp:positionV>
                <wp:extent cx="0" cy="115062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06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A3020"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15pt,3pt" to="82.15pt,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="00511664">
        <w:tab/>
      </w:r>
    </w:p>
    <w:p w14:paraId="461512AA" w14:textId="77777777" w:rsidR="00511664" w:rsidRDefault="00511664"/>
    <w:p w14:paraId="461512AB" w14:textId="77777777" w:rsidR="00E8376F" w:rsidRDefault="00E8376F"/>
    <w:p w14:paraId="461512AC" w14:textId="77777777" w:rsidR="00E8376F" w:rsidRDefault="00E8376F"/>
    <w:p w14:paraId="461512AD" w14:textId="77777777" w:rsidR="00E8376F" w:rsidRDefault="00E8376F"/>
    <w:p w14:paraId="461512AE" w14:textId="77777777" w:rsidR="00E8376F" w:rsidRDefault="00E8376F"/>
    <w:p w14:paraId="461512AF" w14:textId="77777777" w:rsidR="00E8376F" w:rsidRDefault="00E8376F"/>
    <w:p w14:paraId="461512B0" w14:textId="77777777" w:rsidR="00511664" w:rsidRDefault="009A42DB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512C2" wp14:editId="461512C3">
                <wp:simplePos x="0" y="0"/>
                <wp:positionH relativeFrom="column">
                  <wp:posOffset>-53340</wp:posOffset>
                </wp:positionH>
                <wp:positionV relativeFrom="paragraph">
                  <wp:posOffset>137160</wp:posOffset>
                </wp:positionV>
                <wp:extent cx="5029200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B8DDE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10.8pt" to="391.8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" strokeweight="1.5pt"/>
            </w:pict>
          </mc:Fallback>
        </mc:AlternateContent>
      </w:r>
    </w:p>
    <w:p w14:paraId="461512B1" w14:textId="77777777" w:rsidR="00511664" w:rsidRPr="006730D4" w:rsidRDefault="00511664">
      <w:pPr>
        <w:pStyle w:val="Header"/>
        <w:tabs>
          <w:tab w:val="clear" w:pos="4320"/>
          <w:tab w:val="clear" w:pos="8640"/>
          <w:tab w:val="left" w:pos="1800"/>
          <w:tab w:val="left" w:pos="7740"/>
          <w:tab w:val="right" w:pos="8460"/>
        </w:tabs>
        <w:rPr>
          <w:sz w:val="12"/>
          <w:szCs w:val="12"/>
        </w:rPr>
      </w:pPr>
    </w:p>
    <w:p w14:paraId="461512B2" w14:textId="4794DA7A" w:rsidR="006E4FED" w:rsidRPr="00301ED6" w:rsidRDefault="00D87FFC" w:rsidP="00393F61">
      <w:pPr>
        <w:pStyle w:val="Header"/>
        <w:tabs>
          <w:tab w:val="clear" w:pos="4320"/>
          <w:tab w:val="clear" w:pos="8640"/>
          <w:tab w:val="left" w:pos="990"/>
          <w:tab w:val="left" w:pos="4590"/>
        </w:tabs>
      </w:pPr>
      <w:r w:rsidRPr="00301ED6">
        <w:rPr>
          <w:i/>
        </w:rPr>
        <w:t>DATE</w:t>
      </w:r>
      <w:proofErr w:type="gramStart"/>
      <w:r w:rsidRPr="00301ED6">
        <w:rPr>
          <w:i/>
        </w:rPr>
        <w:t>:</w:t>
      </w:r>
      <w:r w:rsidRPr="00301ED6">
        <w:t xml:space="preserve">  </w:t>
      </w:r>
      <w:r w:rsidR="00CC1F71">
        <w:tab/>
      </w:r>
      <w:proofErr w:type="gramEnd"/>
      <w:r w:rsidR="005E170E">
        <w:t>February</w:t>
      </w:r>
      <w:r w:rsidR="001A492E">
        <w:t xml:space="preserve"> </w:t>
      </w:r>
      <w:r w:rsidR="00FF0CA9">
        <w:t>1</w:t>
      </w:r>
      <w:r w:rsidR="008E50F1">
        <w:t>8</w:t>
      </w:r>
      <w:r w:rsidR="001A492E">
        <w:t xml:space="preserve">, </w:t>
      </w:r>
      <w:proofErr w:type="gramStart"/>
      <w:r w:rsidR="001A492E">
        <w:t>202</w:t>
      </w:r>
      <w:r w:rsidR="005E170E">
        <w:t>6</w:t>
      </w:r>
      <w:proofErr w:type="gramEnd"/>
      <w:r w:rsidR="00CC1F71">
        <w:rPr>
          <w:rFonts w:ascii="Garamond" w:hAnsi="Garamond"/>
          <w:b/>
          <w:sz w:val="26"/>
          <w:szCs w:val="26"/>
        </w:rPr>
        <w:tab/>
      </w:r>
      <w:r w:rsidR="006E4FED" w:rsidRPr="00301ED6">
        <w:rPr>
          <w:i/>
        </w:rPr>
        <w:t>T</w:t>
      </w:r>
      <w:r w:rsidR="00084CD5" w:rsidRPr="00301ED6">
        <w:rPr>
          <w:i/>
        </w:rPr>
        <w:t>IME</w:t>
      </w:r>
      <w:proofErr w:type="gramStart"/>
      <w:r w:rsidR="006E4FED" w:rsidRPr="00301ED6">
        <w:rPr>
          <w:i/>
        </w:rPr>
        <w:t>:</w:t>
      </w:r>
      <w:r w:rsidR="006E4FED" w:rsidRPr="00301ED6">
        <w:t xml:space="preserve">  </w:t>
      </w:r>
      <w:r w:rsidR="00AC49AF" w:rsidRPr="00301ED6">
        <w:tab/>
      </w:r>
      <w:proofErr w:type="gramEnd"/>
      <w:r w:rsidR="005E170E">
        <w:t>7</w:t>
      </w:r>
      <w:r w:rsidR="0082644E">
        <w:t>:</w:t>
      </w:r>
      <w:r w:rsidR="008E50F1">
        <w:t>0</w:t>
      </w:r>
      <w:r w:rsidR="0082644E">
        <w:t>0</w:t>
      </w:r>
      <w:r w:rsidR="001A492E">
        <w:t xml:space="preserve"> PM</w:t>
      </w:r>
    </w:p>
    <w:p w14:paraId="461512B3" w14:textId="77777777" w:rsidR="00852753" w:rsidRPr="006730D4" w:rsidRDefault="00852753" w:rsidP="00393F61">
      <w:pPr>
        <w:pStyle w:val="Header"/>
        <w:tabs>
          <w:tab w:val="clear" w:pos="4320"/>
          <w:tab w:val="clear" w:pos="8640"/>
          <w:tab w:val="left" w:pos="1800"/>
          <w:tab w:val="left" w:pos="7740"/>
          <w:tab w:val="right" w:pos="8460"/>
        </w:tabs>
        <w:rPr>
          <w:sz w:val="12"/>
          <w:szCs w:val="12"/>
        </w:rPr>
      </w:pPr>
    </w:p>
    <w:p w14:paraId="461512B4" w14:textId="77777777" w:rsidR="00C95563" w:rsidRDefault="00C95563" w:rsidP="006730D4">
      <w:pPr>
        <w:pStyle w:val="Header"/>
        <w:tabs>
          <w:tab w:val="clear" w:pos="4320"/>
          <w:tab w:val="clear" w:pos="8640"/>
          <w:tab w:val="left" w:pos="990"/>
          <w:tab w:val="left" w:pos="2880"/>
          <w:tab w:val="left" w:pos="4050"/>
          <w:tab w:val="left" w:pos="6300"/>
        </w:tabs>
        <w:spacing w:after="80"/>
        <w:rPr>
          <w:i/>
        </w:rPr>
      </w:pPr>
    </w:p>
    <w:p w14:paraId="461512B5" w14:textId="3FDDA912" w:rsidR="006E4FED" w:rsidRPr="00301ED6" w:rsidRDefault="00084CD5" w:rsidP="006730D4">
      <w:pPr>
        <w:pStyle w:val="Header"/>
        <w:tabs>
          <w:tab w:val="clear" w:pos="4320"/>
          <w:tab w:val="clear" w:pos="8640"/>
          <w:tab w:val="left" w:pos="990"/>
          <w:tab w:val="left" w:pos="2880"/>
          <w:tab w:val="left" w:pos="4050"/>
          <w:tab w:val="left" w:pos="6300"/>
        </w:tabs>
        <w:spacing w:after="80"/>
      </w:pPr>
      <w:r w:rsidRPr="00301ED6">
        <w:rPr>
          <w:i/>
        </w:rPr>
        <w:t>PLACE</w:t>
      </w:r>
      <w:proofErr w:type="gramStart"/>
      <w:r w:rsidR="006E4FED" w:rsidRPr="00301ED6">
        <w:rPr>
          <w:i/>
        </w:rPr>
        <w:t>:</w:t>
      </w:r>
      <w:r w:rsidR="006E4FED" w:rsidRPr="00301ED6">
        <w:t xml:space="preserve"> </w:t>
      </w:r>
      <w:r w:rsidR="004C6016" w:rsidRPr="00301ED6">
        <w:t xml:space="preserve">  </w:t>
      </w:r>
      <w:r w:rsidR="00D93929" w:rsidRPr="00301ED6">
        <w:tab/>
      </w:r>
      <w:r w:rsidR="001A492E">
        <w:t>Town</w:t>
      </w:r>
      <w:proofErr w:type="gramEnd"/>
      <w:r w:rsidR="001A492E">
        <w:t xml:space="preserve"> Hall</w:t>
      </w:r>
      <w:r w:rsidR="003F76A3" w:rsidRPr="00301ED6">
        <w:rPr>
          <w:i/>
        </w:rPr>
        <w:tab/>
        <w:t>ADDRESS:</w:t>
      </w:r>
      <w:r w:rsidR="003F76A3" w:rsidRPr="00301ED6">
        <w:tab/>
      </w:r>
      <w:r w:rsidR="001A492E">
        <w:t>50 Billerica Rd</w:t>
      </w:r>
      <w:r w:rsidR="003F76A3" w:rsidRPr="00301ED6">
        <w:rPr>
          <w:i/>
        </w:rPr>
        <w:tab/>
        <w:t xml:space="preserve">ROOM: </w:t>
      </w:r>
      <w:r w:rsidR="001A492E">
        <w:rPr>
          <w:i/>
        </w:rPr>
        <w:t>206</w:t>
      </w:r>
    </w:p>
    <w:p w14:paraId="461512B6" w14:textId="77777777" w:rsidR="00D93929" w:rsidRDefault="009A42DB" w:rsidP="00D93929">
      <w:pPr>
        <w:pStyle w:val="Header"/>
        <w:tabs>
          <w:tab w:val="clear" w:pos="4320"/>
          <w:tab w:val="clear" w:pos="8640"/>
          <w:tab w:val="left" w:pos="1800"/>
          <w:tab w:val="left" w:pos="7740"/>
          <w:tab w:val="right" w:pos="8460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512C4" wp14:editId="461512C5">
                <wp:simplePos x="0" y="0"/>
                <wp:positionH relativeFrom="column">
                  <wp:posOffset>1811020</wp:posOffset>
                </wp:positionH>
                <wp:positionV relativeFrom="paragraph">
                  <wp:posOffset>60960</wp:posOffset>
                </wp:positionV>
                <wp:extent cx="2782570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257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6EB30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6pt,4.8pt" to="361.7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" strokeweight="1.5pt"/>
            </w:pict>
          </mc:Fallback>
        </mc:AlternateContent>
      </w:r>
    </w:p>
    <w:p w14:paraId="461512B7" w14:textId="77777777" w:rsidR="006E4FED" w:rsidRDefault="00D93929" w:rsidP="00B2390B">
      <w:pPr>
        <w:pStyle w:val="Header"/>
        <w:tabs>
          <w:tab w:val="clear" w:pos="4320"/>
          <w:tab w:val="clear" w:pos="8640"/>
          <w:tab w:val="left" w:pos="1800"/>
          <w:tab w:val="left" w:pos="7740"/>
          <w:tab w:val="right" w:pos="8460"/>
        </w:tabs>
        <w:jc w:val="center"/>
        <w:rPr>
          <w:rFonts w:ascii="Garamond" w:hAnsi="Garamond"/>
          <w:b/>
          <w:sz w:val="28"/>
          <w:szCs w:val="28"/>
        </w:rPr>
      </w:pPr>
      <w:r w:rsidRPr="00301ED6">
        <w:rPr>
          <w:rFonts w:ascii="Garamond" w:hAnsi="Garamond"/>
          <w:b/>
          <w:sz w:val="28"/>
          <w:szCs w:val="28"/>
        </w:rPr>
        <w:t>AGENDA</w:t>
      </w:r>
    </w:p>
    <w:p w14:paraId="461512B8" w14:textId="77777777" w:rsidR="00CC1F71" w:rsidRPr="00CC1F71" w:rsidRDefault="00CC1F71" w:rsidP="00B2390B">
      <w:pPr>
        <w:pStyle w:val="Header"/>
        <w:tabs>
          <w:tab w:val="clear" w:pos="4320"/>
          <w:tab w:val="clear" w:pos="8640"/>
          <w:tab w:val="left" w:pos="1800"/>
          <w:tab w:val="left" w:pos="7740"/>
          <w:tab w:val="right" w:pos="8460"/>
        </w:tabs>
        <w:jc w:val="center"/>
        <w:rPr>
          <w:rFonts w:ascii="Garamond" w:hAnsi="Garamond"/>
          <w:b/>
          <w:sz w:val="24"/>
          <w:szCs w:val="24"/>
        </w:rPr>
      </w:pPr>
    </w:p>
    <w:p w14:paraId="461512B9" w14:textId="35ABFDE4" w:rsidR="00DA470F" w:rsidRDefault="00DA470F" w:rsidP="009A606F">
      <w:pPr>
        <w:rPr>
          <w:sz w:val="22"/>
          <w:szCs w:val="22"/>
        </w:rPr>
      </w:pPr>
    </w:p>
    <w:p w14:paraId="0F410AD9" w14:textId="77777777" w:rsidR="00904110" w:rsidRDefault="00904110" w:rsidP="001A492E">
      <w:pPr>
        <w:shd w:val="clear" w:color="auto" w:fill="FFFFFF"/>
        <w:rPr>
          <w:rFonts w:ascii="Arial" w:hAnsi="Arial" w:cs="Arial"/>
          <w:color w:val="000000"/>
        </w:rPr>
      </w:pPr>
    </w:p>
    <w:p w14:paraId="321A2363" w14:textId="45D761F3" w:rsidR="006302D3" w:rsidRDefault="006302D3" w:rsidP="001A492E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Filling the current vacancy on the Commission</w:t>
      </w:r>
      <w:r w:rsidR="000643F9">
        <w:rPr>
          <w:rFonts w:ascii="Arial" w:hAnsi="Arial" w:cs="Arial"/>
          <w:color w:val="000000"/>
        </w:rPr>
        <w:t xml:space="preserve"> – Caroline has applied</w:t>
      </w:r>
    </w:p>
    <w:p w14:paraId="07D01BE0" w14:textId="77777777" w:rsidR="006302D3" w:rsidRDefault="006302D3" w:rsidP="001A492E">
      <w:pPr>
        <w:shd w:val="clear" w:color="auto" w:fill="FFFFFF"/>
        <w:rPr>
          <w:rFonts w:ascii="Arial" w:hAnsi="Arial" w:cs="Arial"/>
          <w:color w:val="000000"/>
        </w:rPr>
      </w:pPr>
    </w:p>
    <w:p w14:paraId="451D7BB8" w14:textId="13C2B57F" w:rsidR="006302D3" w:rsidRDefault="002439B1" w:rsidP="001A492E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Approval of</w:t>
      </w:r>
      <w:r w:rsidR="008E50F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minutes</w:t>
      </w:r>
      <w:r w:rsidR="008E50F1">
        <w:rPr>
          <w:rFonts w:ascii="Arial" w:hAnsi="Arial" w:cs="Arial"/>
          <w:color w:val="000000"/>
        </w:rPr>
        <w:t>.</w:t>
      </w:r>
    </w:p>
    <w:p w14:paraId="428C3C15" w14:textId="77777777" w:rsidR="002A4394" w:rsidRDefault="002A4394" w:rsidP="001A492E">
      <w:pPr>
        <w:shd w:val="clear" w:color="auto" w:fill="FFFFFF"/>
        <w:rPr>
          <w:rFonts w:ascii="Arial" w:hAnsi="Arial" w:cs="Arial"/>
          <w:color w:val="000000"/>
        </w:rPr>
      </w:pPr>
    </w:p>
    <w:p w14:paraId="34A51BCD" w14:textId="2FB98F32" w:rsidR="002A4394" w:rsidRDefault="002A4394" w:rsidP="001A492E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Right to Farm signage</w:t>
      </w:r>
      <w:r w:rsidR="008E50F1">
        <w:rPr>
          <w:rFonts w:ascii="Arial" w:hAnsi="Arial" w:cs="Arial"/>
          <w:color w:val="000000"/>
        </w:rPr>
        <w:t>.</w:t>
      </w:r>
    </w:p>
    <w:p w14:paraId="6409FC3F" w14:textId="77777777" w:rsidR="00CD5A92" w:rsidRDefault="00CD5A92" w:rsidP="001A492E">
      <w:pPr>
        <w:shd w:val="clear" w:color="auto" w:fill="FFFFFF"/>
        <w:rPr>
          <w:rFonts w:ascii="Arial" w:hAnsi="Arial" w:cs="Arial"/>
          <w:color w:val="000000"/>
        </w:rPr>
      </w:pPr>
    </w:p>
    <w:p w14:paraId="3000D0AB" w14:textId="717C0506" w:rsidR="00CD5A92" w:rsidRDefault="00CD5A92" w:rsidP="001A492E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Taking a role to support non-commercial agriculture</w:t>
      </w:r>
      <w:r w:rsidR="008E50F1">
        <w:rPr>
          <w:rFonts w:ascii="Arial" w:hAnsi="Arial" w:cs="Arial"/>
          <w:color w:val="000000"/>
        </w:rPr>
        <w:t>.</w:t>
      </w:r>
    </w:p>
    <w:p w14:paraId="04CB5081" w14:textId="77777777" w:rsidR="0059102D" w:rsidRDefault="0059102D" w:rsidP="001A492E">
      <w:pPr>
        <w:shd w:val="clear" w:color="auto" w:fill="FFFFFF"/>
        <w:rPr>
          <w:rFonts w:ascii="Arial" w:hAnsi="Arial" w:cs="Arial"/>
          <w:color w:val="000000"/>
        </w:rPr>
      </w:pPr>
    </w:p>
    <w:p w14:paraId="25CFEF04" w14:textId="11B1FA8B" w:rsidR="00904110" w:rsidRDefault="000643F9" w:rsidP="00EA105C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Jaimie’s concerns with the Town and the Sunny Meadow </w:t>
      </w:r>
      <w:r w:rsidR="00423FA9">
        <w:rPr>
          <w:rFonts w:ascii="Arial" w:hAnsi="Arial" w:cs="Arial"/>
          <w:color w:val="000000"/>
        </w:rPr>
        <w:t>leases</w:t>
      </w:r>
    </w:p>
    <w:p w14:paraId="43C753F4" w14:textId="77777777" w:rsidR="00423FA9" w:rsidRDefault="00423FA9" w:rsidP="00EA105C">
      <w:pPr>
        <w:shd w:val="clear" w:color="auto" w:fill="FFFFFF"/>
        <w:rPr>
          <w:rFonts w:ascii="Arial" w:hAnsi="Arial" w:cs="Arial"/>
          <w:color w:val="000000"/>
        </w:rPr>
      </w:pPr>
    </w:p>
    <w:p w14:paraId="1D487C5C" w14:textId="51ACBE1D" w:rsidR="00423FA9" w:rsidRDefault="00423FA9" w:rsidP="00EA105C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Any other new business</w:t>
      </w:r>
    </w:p>
    <w:p w14:paraId="03AC030D" w14:textId="78FDC67D" w:rsidR="00617238" w:rsidRDefault="00617238" w:rsidP="00EA105C">
      <w:pPr>
        <w:shd w:val="clear" w:color="auto" w:fill="FFFFFF"/>
        <w:rPr>
          <w:rFonts w:ascii="Arial" w:hAnsi="Arial" w:cs="Arial"/>
          <w:color w:val="000000"/>
        </w:rPr>
      </w:pPr>
    </w:p>
    <w:p w14:paraId="3AB48F2A" w14:textId="5D7B2353" w:rsidR="00617238" w:rsidRDefault="00617238" w:rsidP="00EA105C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Agenda for and </w:t>
      </w:r>
      <w:proofErr w:type="gramStart"/>
      <w:r w:rsidR="00B469D0">
        <w:rPr>
          <w:rFonts w:ascii="Arial" w:hAnsi="Arial" w:cs="Arial"/>
          <w:color w:val="000000"/>
        </w:rPr>
        <w:t>scheduling</w:t>
      </w:r>
      <w:r>
        <w:rPr>
          <w:rFonts w:ascii="Arial" w:hAnsi="Arial" w:cs="Arial"/>
          <w:color w:val="000000"/>
        </w:rPr>
        <w:t xml:space="preserve"> </w:t>
      </w:r>
      <w:r w:rsidR="00B469D0">
        <w:rPr>
          <w:rFonts w:ascii="Arial" w:hAnsi="Arial" w:cs="Arial"/>
          <w:color w:val="000000"/>
        </w:rPr>
        <w:t>of</w:t>
      </w:r>
      <w:proofErr w:type="gramEnd"/>
      <w:r w:rsidR="00B469D0">
        <w:rPr>
          <w:rFonts w:ascii="Arial" w:hAnsi="Arial" w:cs="Arial"/>
          <w:color w:val="000000"/>
        </w:rPr>
        <w:t xml:space="preserve"> </w:t>
      </w:r>
      <w:r w:rsidR="008E50F1"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</w:rPr>
        <w:t>next meeting</w:t>
      </w:r>
      <w:r w:rsidR="008E50F1">
        <w:rPr>
          <w:rFonts w:ascii="Arial" w:hAnsi="Arial" w:cs="Arial"/>
          <w:color w:val="000000"/>
        </w:rPr>
        <w:t>.</w:t>
      </w:r>
    </w:p>
    <w:p w14:paraId="2237F251" w14:textId="1608ED0B" w:rsidR="001A492E" w:rsidRPr="00617238" w:rsidRDefault="001A492E" w:rsidP="00617238">
      <w:pPr>
        <w:shd w:val="clear" w:color="auto" w:fill="FFFFFF"/>
        <w:rPr>
          <w:rFonts w:ascii="Arial" w:hAnsi="Arial" w:cs="Arial"/>
          <w:color w:val="000000"/>
        </w:rPr>
      </w:pPr>
    </w:p>
    <w:sectPr w:rsidR="001A492E" w:rsidRPr="00617238" w:rsidSect="00393F6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432" w:right="1080" w:bottom="720" w:left="900" w:header="14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2749F" w14:textId="77777777" w:rsidR="008779B5" w:rsidRDefault="008779B5">
      <w:r>
        <w:separator/>
      </w:r>
    </w:p>
  </w:endnote>
  <w:endnote w:type="continuationSeparator" w:id="0">
    <w:p w14:paraId="4807DAD6" w14:textId="77777777" w:rsidR="008779B5" w:rsidRDefault="0087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512CC" w14:textId="77777777" w:rsidR="009A42DB" w:rsidRDefault="009A42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512CD" w14:textId="77777777" w:rsidR="006730D4" w:rsidRPr="009A42DB" w:rsidRDefault="006730D4" w:rsidP="009A606F">
    <w:pPr>
      <w:pStyle w:val="Footer"/>
      <w:jc w:val="center"/>
      <w:rPr>
        <w:rFonts w:ascii="Calibri" w:hAnsi="Calibri" w:cs="Calibri"/>
        <w:sz w:val="18"/>
        <w:szCs w:val="18"/>
      </w:rPr>
    </w:pPr>
    <w:r w:rsidRPr="009A42DB">
      <w:rPr>
        <w:rFonts w:ascii="Calibri" w:hAnsi="Calibri" w:cs="Calibri"/>
        <w:sz w:val="18"/>
        <w:szCs w:val="18"/>
      </w:rPr>
      <w:t>Board / Committee Agenda</w:t>
    </w:r>
  </w:p>
  <w:p w14:paraId="461512CE" w14:textId="77777777" w:rsidR="006730D4" w:rsidRPr="00800032" w:rsidRDefault="009A42DB" w:rsidP="009A606F">
    <w:pPr>
      <w:pStyle w:val="Footer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DATE</w:t>
    </w:r>
  </w:p>
  <w:p w14:paraId="461512CF" w14:textId="77777777" w:rsidR="006730D4" w:rsidRPr="00800032" w:rsidRDefault="006730D4" w:rsidP="009A606F">
    <w:pPr>
      <w:pStyle w:val="Footer"/>
      <w:jc w:val="center"/>
      <w:rPr>
        <w:rFonts w:ascii="Calibri" w:hAnsi="Calibri" w:cs="Calibri"/>
        <w:sz w:val="18"/>
        <w:szCs w:val="18"/>
      </w:rPr>
    </w:pPr>
    <w:r w:rsidRPr="00800032">
      <w:rPr>
        <w:rFonts w:ascii="Calibri" w:hAnsi="Calibri" w:cs="Calibri"/>
        <w:sz w:val="18"/>
        <w:szCs w:val="18"/>
      </w:rPr>
      <w:t xml:space="preserve"> Page </w:t>
    </w:r>
    <w:r w:rsidRPr="00800032">
      <w:rPr>
        <w:rStyle w:val="PageNumber"/>
        <w:rFonts w:ascii="Calibri" w:hAnsi="Calibri" w:cs="Calibri"/>
        <w:sz w:val="18"/>
        <w:szCs w:val="18"/>
      </w:rPr>
      <w:fldChar w:fldCharType="begin"/>
    </w:r>
    <w:r w:rsidRPr="00800032">
      <w:rPr>
        <w:rStyle w:val="PageNumber"/>
        <w:rFonts w:ascii="Calibri" w:hAnsi="Calibri" w:cs="Calibri"/>
        <w:sz w:val="18"/>
        <w:szCs w:val="18"/>
      </w:rPr>
      <w:instrText xml:space="preserve"> PAGE </w:instrText>
    </w:r>
    <w:r w:rsidRPr="00800032">
      <w:rPr>
        <w:rStyle w:val="PageNumber"/>
        <w:rFonts w:ascii="Calibri" w:hAnsi="Calibri" w:cs="Calibri"/>
        <w:sz w:val="18"/>
        <w:szCs w:val="18"/>
      </w:rPr>
      <w:fldChar w:fldCharType="separate"/>
    </w:r>
    <w:r w:rsidR="00CF52F4">
      <w:rPr>
        <w:rStyle w:val="PageNumber"/>
        <w:rFonts w:ascii="Calibri" w:hAnsi="Calibri" w:cs="Calibri"/>
        <w:noProof/>
        <w:sz w:val="18"/>
        <w:szCs w:val="18"/>
      </w:rPr>
      <w:t>1</w:t>
    </w:r>
    <w:r w:rsidRPr="00800032">
      <w:rPr>
        <w:rStyle w:val="PageNumber"/>
        <w:rFonts w:ascii="Calibri" w:hAnsi="Calibri" w:cs="Calibri"/>
        <w:sz w:val="18"/>
        <w:szCs w:val="18"/>
      </w:rPr>
      <w:fldChar w:fldCharType="end"/>
    </w:r>
    <w:r w:rsidRPr="00800032">
      <w:rPr>
        <w:rStyle w:val="PageNumber"/>
        <w:rFonts w:ascii="Calibri" w:hAnsi="Calibri" w:cs="Calibri"/>
        <w:sz w:val="18"/>
        <w:szCs w:val="18"/>
      </w:rPr>
      <w:t xml:space="preserve"> of </w:t>
    </w:r>
    <w:r w:rsidRPr="00800032">
      <w:rPr>
        <w:rStyle w:val="PageNumber"/>
        <w:rFonts w:ascii="Calibri" w:hAnsi="Calibri" w:cs="Calibri"/>
        <w:sz w:val="18"/>
        <w:szCs w:val="18"/>
      </w:rPr>
      <w:fldChar w:fldCharType="begin"/>
    </w:r>
    <w:r w:rsidRPr="00800032">
      <w:rPr>
        <w:rStyle w:val="PageNumber"/>
        <w:rFonts w:ascii="Calibri" w:hAnsi="Calibri" w:cs="Calibri"/>
        <w:sz w:val="18"/>
        <w:szCs w:val="18"/>
      </w:rPr>
      <w:instrText xml:space="preserve"> NUMPAGES </w:instrText>
    </w:r>
    <w:r w:rsidRPr="00800032">
      <w:rPr>
        <w:rStyle w:val="PageNumber"/>
        <w:rFonts w:ascii="Calibri" w:hAnsi="Calibri" w:cs="Calibri"/>
        <w:sz w:val="18"/>
        <w:szCs w:val="18"/>
      </w:rPr>
      <w:fldChar w:fldCharType="separate"/>
    </w:r>
    <w:r w:rsidR="00CF52F4">
      <w:rPr>
        <w:rStyle w:val="PageNumber"/>
        <w:rFonts w:ascii="Calibri" w:hAnsi="Calibri" w:cs="Calibri"/>
        <w:noProof/>
        <w:sz w:val="18"/>
        <w:szCs w:val="18"/>
      </w:rPr>
      <w:t>1</w:t>
    </w:r>
    <w:r w:rsidRPr="00800032">
      <w:rPr>
        <w:rStyle w:val="PageNumber"/>
        <w:rFonts w:ascii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512D1" w14:textId="77777777" w:rsidR="009A42DB" w:rsidRDefault="009A42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AFC4E" w14:textId="77777777" w:rsidR="008779B5" w:rsidRDefault="008779B5">
      <w:r>
        <w:separator/>
      </w:r>
    </w:p>
  </w:footnote>
  <w:footnote w:type="continuationSeparator" w:id="0">
    <w:p w14:paraId="7FB8784A" w14:textId="77777777" w:rsidR="008779B5" w:rsidRDefault="00877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512CA" w14:textId="77777777" w:rsidR="009A42DB" w:rsidRDefault="009A42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512CB" w14:textId="77777777" w:rsidR="009A42DB" w:rsidRDefault="009A42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512D0" w14:textId="77777777" w:rsidR="009A42DB" w:rsidRDefault="009A42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0FB"/>
    <w:multiLevelType w:val="hybridMultilevel"/>
    <w:tmpl w:val="D7D6AF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14EAA"/>
    <w:multiLevelType w:val="hybridMultilevel"/>
    <w:tmpl w:val="65A2549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E7204"/>
    <w:multiLevelType w:val="hybridMultilevel"/>
    <w:tmpl w:val="9544EADE"/>
    <w:lvl w:ilvl="0" w:tplc="C4EC30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0BE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603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961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F00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2262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7C8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FE0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422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7720827"/>
    <w:multiLevelType w:val="hybridMultilevel"/>
    <w:tmpl w:val="7AA23B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F7DE3"/>
    <w:multiLevelType w:val="hybridMultilevel"/>
    <w:tmpl w:val="714E2A1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06C0F"/>
    <w:multiLevelType w:val="hybridMultilevel"/>
    <w:tmpl w:val="AD2E2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5633E"/>
    <w:multiLevelType w:val="hybridMultilevel"/>
    <w:tmpl w:val="114A8F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075184">
    <w:abstractNumId w:val="2"/>
  </w:num>
  <w:num w:numId="2" w16cid:durableId="1584148819">
    <w:abstractNumId w:val="0"/>
  </w:num>
  <w:num w:numId="3" w16cid:durableId="866135618">
    <w:abstractNumId w:val="1"/>
  </w:num>
  <w:num w:numId="4" w16cid:durableId="1042362830">
    <w:abstractNumId w:val="5"/>
  </w:num>
  <w:num w:numId="5" w16cid:durableId="1555846237">
    <w:abstractNumId w:val="4"/>
  </w:num>
  <w:num w:numId="6" w16cid:durableId="1025015674">
    <w:abstractNumId w:val="6"/>
  </w:num>
  <w:num w:numId="7" w16cid:durableId="1176534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B1"/>
    <w:rsid w:val="00033B17"/>
    <w:rsid w:val="00052BFA"/>
    <w:rsid w:val="000553B2"/>
    <w:rsid w:val="00056E0A"/>
    <w:rsid w:val="000643F9"/>
    <w:rsid w:val="000647C1"/>
    <w:rsid w:val="00084CD5"/>
    <w:rsid w:val="00092D30"/>
    <w:rsid w:val="000A5639"/>
    <w:rsid w:val="000E2DFD"/>
    <w:rsid w:val="0010510D"/>
    <w:rsid w:val="00134097"/>
    <w:rsid w:val="00141C93"/>
    <w:rsid w:val="00177175"/>
    <w:rsid w:val="0019444F"/>
    <w:rsid w:val="001A492E"/>
    <w:rsid w:val="001B23E1"/>
    <w:rsid w:val="001D70A6"/>
    <w:rsid w:val="001F0B6B"/>
    <w:rsid w:val="001F4D33"/>
    <w:rsid w:val="002151DD"/>
    <w:rsid w:val="00220087"/>
    <w:rsid w:val="002313CF"/>
    <w:rsid w:val="002355B3"/>
    <w:rsid w:val="002439B1"/>
    <w:rsid w:val="00253AA2"/>
    <w:rsid w:val="0025511E"/>
    <w:rsid w:val="00280B80"/>
    <w:rsid w:val="002859E9"/>
    <w:rsid w:val="002A4394"/>
    <w:rsid w:val="002A543C"/>
    <w:rsid w:val="002C30C5"/>
    <w:rsid w:val="002E0051"/>
    <w:rsid w:val="002F6163"/>
    <w:rsid w:val="00301ED6"/>
    <w:rsid w:val="00320763"/>
    <w:rsid w:val="0037027B"/>
    <w:rsid w:val="0037756A"/>
    <w:rsid w:val="00393F61"/>
    <w:rsid w:val="003B7AA0"/>
    <w:rsid w:val="003C0F63"/>
    <w:rsid w:val="003C16A3"/>
    <w:rsid w:val="003E2191"/>
    <w:rsid w:val="003E5C94"/>
    <w:rsid w:val="003F0944"/>
    <w:rsid w:val="003F76A3"/>
    <w:rsid w:val="00423FA9"/>
    <w:rsid w:val="0043047F"/>
    <w:rsid w:val="00430FFA"/>
    <w:rsid w:val="004561B2"/>
    <w:rsid w:val="00476CF9"/>
    <w:rsid w:val="00480548"/>
    <w:rsid w:val="004C6016"/>
    <w:rsid w:val="004E41E2"/>
    <w:rsid w:val="004F75E2"/>
    <w:rsid w:val="00511664"/>
    <w:rsid w:val="0053469A"/>
    <w:rsid w:val="00534E24"/>
    <w:rsid w:val="005421B4"/>
    <w:rsid w:val="00546E2A"/>
    <w:rsid w:val="00554D47"/>
    <w:rsid w:val="00567E6B"/>
    <w:rsid w:val="00576287"/>
    <w:rsid w:val="0059102D"/>
    <w:rsid w:val="005A0BA8"/>
    <w:rsid w:val="005B6005"/>
    <w:rsid w:val="005C27B0"/>
    <w:rsid w:val="005C3386"/>
    <w:rsid w:val="005D4EB7"/>
    <w:rsid w:val="005E170E"/>
    <w:rsid w:val="005E4AEF"/>
    <w:rsid w:val="00603266"/>
    <w:rsid w:val="00617238"/>
    <w:rsid w:val="006302D3"/>
    <w:rsid w:val="00631009"/>
    <w:rsid w:val="006376DE"/>
    <w:rsid w:val="00640097"/>
    <w:rsid w:val="00652F9A"/>
    <w:rsid w:val="0065576C"/>
    <w:rsid w:val="00657E9E"/>
    <w:rsid w:val="006730D4"/>
    <w:rsid w:val="00676379"/>
    <w:rsid w:val="0068039F"/>
    <w:rsid w:val="00681C21"/>
    <w:rsid w:val="00682559"/>
    <w:rsid w:val="006B5FDE"/>
    <w:rsid w:val="006C21DB"/>
    <w:rsid w:val="006D3AF7"/>
    <w:rsid w:val="006D7330"/>
    <w:rsid w:val="006E1012"/>
    <w:rsid w:val="006E4FED"/>
    <w:rsid w:val="006F05C7"/>
    <w:rsid w:val="00702607"/>
    <w:rsid w:val="00702B99"/>
    <w:rsid w:val="00703A26"/>
    <w:rsid w:val="00703C49"/>
    <w:rsid w:val="007041E0"/>
    <w:rsid w:val="00720618"/>
    <w:rsid w:val="0072368C"/>
    <w:rsid w:val="00724A1E"/>
    <w:rsid w:val="00726FEE"/>
    <w:rsid w:val="0074182A"/>
    <w:rsid w:val="007549FF"/>
    <w:rsid w:val="00757CE0"/>
    <w:rsid w:val="00772166"/>
    <w:rsid w:val="00781DFC"/>
    <w:rsid w:val="007905CB"/>
    <w:rsid w:val="007A06D3"/>
    <w:rsid w:val="007A1359"/>
    <w:rsid w:val="007E3BB6"/>
    <w:rsid w:val="00800032"/>
    <w:rsid w:val="008017B9"/>
    <w:rsid w:val="0082644E"/>
    <w:rsid w:val="00841E21"/>
    <w:rsid w:val="00852753"/>
    <w:rsid w:val="00864D92"/>
    <w:rsid w:val="00876110"/>
    <w:rsid w:val="008779B5"/>
    <w:rsid w:val="008846FE"/>
    <w:rsid w:val="0088774A"/>
    <w:rsid w:val="00891730"/>
    <w:rsid w:val="008C7AEC"/>
    <w:rsid w:val="008D6CC5"/>
    <w:rsid w:val="008E4CB4"/>
    <w:rsid w:val="008E50F1"/>
    <w:rsid w:val="00904110"/>
    <w:rsid w:val="00907F14"/>
    <w:rsid w:val="00923DB4"/>
    <w:rsid w:val="00985E5B"/>
    <w:rsid w:val="0099530D"/>
    <w:rsid w:val="009A42DB"/>
    <w:rsid w:val="009A606F"/>
    <w:rsid w:val="009C1E59"/>
    <w:rsid w:val="009F0549"/>
    <w:rsid w:val="00A167ED"/>
    <w:rsid w:val="00A332B9"/>
    <w:rsid w:val="00A50027"/>
    <w:rsid w:val="00A86E3F"/>
    <w:rsid w:val="00A95A9E"/>
    <w:rsid w:val="00AB3C12"/>
    <w:rsid w:val="00AB483F"/>
    <w:rsid w:val="00AC49AF"/>
    <w:rsid w:val="00B16F91"/>
    <w:rsid w:val="00B2390B"/>
    <w:rsid w:val="00B324EE"/>
    <w:rsid w:val="00B469D0"/>
    <w:rsid w:val="00B74C09"/>
    <w:rsid w:val="00B90926"/>
    <w:rsid w:val="00B97B21"/>
    <w:rsid w:val="00BA3ECB"/>
    <w:rsid w:val="00BC3B00"/>
    <w:rsid w:val="00BD2802"/>
    <w:rsid w:val="00C14510"/>
    <w:rsid w:val="00C26880"/>
    <w:rsid w:val="00C271D5"/>
    <w:rsid w:val="00C42268"/>
    <w:rsid w:val="00C54E35"/>
    <w:rsid w:val="00C76B7B"/>
    <w:rsid w:val="00C83D3A"/>
    <w:rsid w:val="00C84BA1"/>
    <w:rsid w:val="00C95563"/>
    <w:rsid w:val="00CA02C1"/>
    <w:rsid w:val="00CB167C"/>
    <w:rsid w:val="00CB18A8"/>
    <w:rsid w:val="00CC1F71"/>
    <w:rsid w:val="00CD5A92"/>
    <w:rsid w:val="00CF52F4"/>
    <w:rsid w:val="00D00794"/>
    <w:rsid w:val="00D4227E"/>
    <w:rsid w:val="00D72692"/>
    <w:rsid w:val="00D87FFC"/>
    <w:rsid w:val="00D93929"/>
    <w:rsid w:val="00D95B65"/>
    <w:rsid w:val="00DA470F"/>
    <w:rsid w:val="00DB6E2C"/>
    <w:rsid w:val="00DE3683"/>
    <w:rsid w:val="00DE75B1"/>
    <w:rsid w:val="00DE7BC7"/>
    <w:rsid w:val="00E05B08"/>
    <w:rsid w:val="00E110BF"/>
    <w:rsid w:val="00E20208"/>
    <w:rsid w:val="00E41023"/>
    <w:rsid w:val="00E46005"/>
    <w:rsid w:val="00E4794F"/>
    <w:rsid w:val="00E61A07"/>
    <w:rsid w:val="00E74B22"/>
    <w:rsid w:val="00E81E1B"/>
    <w:rsid w:val="00E83319"/>
    <w:rsid w:val="00E8376F"/>
    <w:rsid w:val="00EA105C"/>
    <w:rsid w:val="00EA56D4"/>
    <w:rsid w:val="00ED16DC"/>
    <w:rsid w:val="00EE0907"/>
    <w:rsid w:val="00F00E0B"/>
    <w:rsid w:val="00F14B0D"/>
    <w:rsid w:val="00F23002"/>
    <w:rsid w:val="00F303E4"/>
    <w:rsid w:val="00F33648"/>
    <w:rsid w:val="00F33982"/>
    <w:rsid w:val="00F55C85"/>
    <w:rsid w:val="00F96457"/>
    <w:rsid w:val="00F9698C"/>
    <w:rsid w:val="00FA703A"/>
    <w:rsid w:val="00FC01EB"/>
    <w:rsid w:val="00FC3A18"/>
    <w:rsid w:val="00FF0CA9"/>
    <w:rsid w:val="00FF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:center" fillcolor="#60c" strokecolor="#c9f">
      <v:fill color="#60c" color2="#c0c" focus="100%" type="gradient"/>
      <v:stroke color="#c9f"/>
      <v:shadow on="t" color="#99f" opacity="52429f" offset="3pt,3pt"/>
    </o:shapedefaults>
    <o:shapelayout v:ext="edit">
      <o:idmap v:ext="edit" data="1"/>
    </o:shapelayout>
  </w:shapeDefaults>
  <w:decimalSymbol w:val="."/>
  <w:listSeparator w:val=","/>
  <w14:docId w14:val="461512A9"/>
  <w15:docId w15:val="{68D4B551-5CD0-447B-9CF6-EB2D6893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rsid w:val="00EA56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link w:val="Footer"/>
    <w:rsid w:val="009A606F"/>
  </w:style>
  <w:style w:type="character" w:styleId="PageNumber">
    <w:name w:val="page number"/>
    <w:rsid w:val="009A606F"/>
  </w:style>
  <w:style w:type="character" w:styleId="UnresolvedMention">
    <w:name w:val="Unresolved Mention"/>
    <w:basedOn w:val="DefaultParagraphFont"/>
    <w:uiPriority w:val="99"/>
    <w:semiHidden/>
    <w:unhideWhenUsed/>
    <w:rsid w:val="00907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9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1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7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ownclerk@chelmsfordma.gov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townclerk@chelmsfordma.gov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TES\TC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EC8D271BEEB8459998D6BC8496FE4F" ma:contentTypeVersion="17" ma:contentTypeDescription="Create a new document." ma:contentTypeScope="" ma:versionID="070f9a104c07b524a82fa2cf67420f91">
  <xsd:schema xmlns:xsd="http://www.w3.org/2001/XMLSchema" xmlns:xs="http://www.w3.org/2001/XMLSchema" xmlns:p="http://schemas.microsoft.com/office/2006/metadata/properties" xmlns:ns2="5f8f0498-1874-4229-b7ad-0706d7b20912" xmlns:ns3="4fe954bc-46be-463a-9010-bf643660f5f5" targetNamespace="http://schemas.microsoft.com/office/2006/metadata/properties" ma:root="true" ma:fieldsID="db7efa248bd790b6c5ce6845c5bd166a" ns2:_="" ns3:_="">
    <xsd:import namespace="5f8f0498-1874-4229-b7ad-0706d7b20912"/>
    <xsd:import namespace="4fe954bc-46be-463a-9010-bf643660f5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f0498-1874-4229-b7ad-0706d7b20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b5582c5-f8a0-4d3c-9dcd-38a446ec3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954bc-46be-463a-9010-bf643660f5f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fa03b06-85cf-43d7-85cc-49aea83fc607}" ma:internalName="TaxCatchAll" ma:showField="CatchAllData" ma:web="4fe954bc-46be-463a-9010-bf643660f5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8f0498-1874-4229-b7ad-0706d7b20912">
      <Terms xmlns="http://schemas.microsoft.com/office/infopath/2007/PartnerControls"/>
    </lcf76f155ced4ddcb4097134ff3c332f>
    <TaxCatchAll xmlns="4fe954bc-46be-463a-9010-bf643660f5f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CDB4-CC95-437B-9AD1-B877A887CD39}"/>
</file>

<file path=customXml/itemProps2.xml><?xml version="1.0" encoding="utf-8"?>
<ds:datastoreItem xmlns:ds="http://schemas.openxmlformats.org/officeDocument/2006/customXml" ds:itemID="{DBD8BD60-A02B-4EBF-9FEA-2D303B7554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EB2966-58A6-43CD-9975-EBAC5B7ACB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583077-715C-4040-9DF1-08E78EB728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268d57-2a6f-4e04-b0de-6938583d5ebc}" enabled="0" method="" siteId="{5b268d57-2a6f-4e04-b0de-6938583d5e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TCLETTER</Template>
  <TotalTime>1</TotalTime>
  <Pages>1</Pages>
  <Words>64</Words>
  <Characters>365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Clerk's Office</Company>
  <LinksUpToDate>false</LinksUpToDate>
  <CharactersWithSpaces>428</CharactersWithSpaces>
  <SharedDoc>false</SharedDoc>
  <HLinks>
    <vt:vector size="6" baseType="variant">
      <vt:variant>
        <vt:i4>3866644</vt:i4>
      </vt:variant>
      <vt:variant>
        <vt:i4>0</vt:i4>
      </vt:variant>
      <vt:variant>
        <vt:i4>0</vt:i4>
      </vt:variant>
      <vt:variant>
        <vt:i4>5</vt:i4>
      </vt:variant>
      <vt:variant>
        <vt:lpwstr>mailto:tsoule@townofchelmsford.us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Town of Burlington</dc:creator>
  <cp:lastModifiedBy>Hayden, Alexandra</cp:lastModifiedBy>
  <cp:revision>2</cp:revision>
  <cp:lastPrinted>2014-08-07T19:54:00Z</cp:lastPrinted>
  <dcterms:created xsi:type="dcterms:W3CDTF">2026-02-11T15:34:00Z</dcterms:created>
  <dcterms:modified xsi:type="dcterms:W3CDTF">2026-02-11T15:34:00Z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0x01010084EC8D271BEEB8459998D6BC8496FE4F</vt:lpwstr>
  </property>
  <property fmtid="{D5CDD505-2E9C-101B-9397-08002B2CF9AE}" pid="3" name="GUID">
    <vt:lpwstr>2d22be2f-a382-44db-b63a-734b68e48ae5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